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FF3" w:rsidRPr="00441A5A" w:rsidRDefault="001D7FA1" w:rsidP="00441A5A">
      <w:pPr>
        <w:rPr>
          <w:rFonts w:ascii="Candara" w:hAnsi="Candara"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-258163</wp:posOffset>
            </wp:positionH>
            <wp:positionV relativeFrom="paragraph">
              <wp:posOffset>-292029</wp:posOffset>
            </wp:positionV>
            <wp:extent cx="451556" cy="552518"/>
            <wp:effectExtent l="0" t="0" r="571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2148" cy="553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6169872</wp:posOffset>
            </wp:positionH>
            <wp:positionV relativeFrom="paragraph">
              <wp:posOffset>-212725</wp:posOffset>
            </wp:positionV>
            <wp:extent cx="592969" cy="598311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969" cy="598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4278">
        <w:rPr>
          <w:rFonts w:ascii="Candara" w:hAnsi="Candara"/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6BEF3C0B" wp14:editId="53DF6EE7">
                <wp:simplePos x="0" y="0"/>
                <wp:positionH relativeFrom="column">
                  <wp:posOffset>461010</wp:posOffset>
                </wp:positionH>
                <wp:positionV relativeFrom="paragraph">
                  <wp:posOffset>-224155</wp:posOffset>
                </wp:positionV>
                <wp:extent cx="5631815" cy="410845"/>
                <wp:effectExtent l="0" t="0" r="26035" b="279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81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FA1" w:rsidRPr="00CB5D91" w:rsidRDefault="00915B55" w:rsidP="003F04D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44"/>
                                <w:szCs w:val="40"/>
                              </w:rPr>
                              <w:t>GCSE</w:t>
                            </w:r>
                            <w:r w:rsidR="001D7FA1" w:rsidRPr="00CB5D91">
                              <w:rPr>
                                <w:rFonts w:ascii="Candara" w:hAnsi="Candara"/>
                                <w:sz w:val="44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sz w:val="44"/>
                                <w:szCs w:val="40"/>
                              </w:rPr>
                              <w:t>Buddhist Beliefs</w:t>
                            </w:r>
                            <w:r w:rsidR="001D7FA1" w:rsidRPr="00CB5D91">
                              <w:rPr>
                                <w:rFonts w:ascii="Candara" w:hAnsi="Candara"/>
                                <w:sz w:val="44"/>
                                <w:szCs w:val="40"/>
                              </w:rPr>
                              <w:t xml:space="preserve"> – Key Terms.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EF3C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3pt;margin-top:-17.65pt;width:443.45pt;height:32.35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" strokecolor="white">
                <v:textbox style="mso-fit-shape-to-text:t">
                  <w:txbxContent>
                    <w:p w:rsidR="001D7FA1" w:rsidRPr="00CB5D91" w:rsidRDefault="00915B55" w:rsidP="003F04D1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Candara" w:hAnsi="Candara"/>
                          <w:sz w:val="44"/>
                          <w:szCs w:val="40"/>
                        </w:rPr>
                        <w:t>GCSE</w:t>
                      </w:r>
                      <w:r w:rsidR="001D7FA1" w:rsidRPr="00CB5D91">
                        <w:rPr>
                          <w:rFonts w:ascii="Candara" w:hAnsi="Candara"/>
                          <w:sz w:val="44"/>
                          <w:szCs w:val="40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sz w:val="44"/>
                          <w:szCs w:val="40"/>
                        </w:rPr>
                        <w:t>Buddhist Beliefs</w:t>
                      </w:r>
                      <w:r w:rsidR="001D7FA1" w:rsidRPr="00CB5D91">
                        <w:rPr>
                          <w:rFonts w:ascii="Candara" w:hAnsi="Candara"/>
                          <w:sz w:val="44"/>
                          <w:szCs w:val="40"/>
                        </w:rPr>
                        <w:t xml:space="preserve"> – Key Terms.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01FE">
        <w:rPr>
          <w:noProof/>
          <w:lang w:eastAsia="en-GB"/>
        </w:rPr>
        <w:drawing>
          <wp:anchor distT="0" distB="0" distL="114300" distR="114300" simplePos="0" relativeHeight="251656704" behindDoc="1" locked="0" layoutInCell="1" allowOverlap="1" wp14:anchorId="3647124F" wp14:editId="5F9622A3">
            <wp:simplePos x="0" y="0"/>
            <wp:positionH relativeFrom="column">
              <wp:posOffset>9572625</wp:posOffset>
            </wp:positionH>
            <wp:positionV relativeFrom="paragraph">
              <wp:posOffset>276225</wp:posOffset>
            </wp:positionV>
            <wp:extent cx="855980" cy="459740"/>
            <wp:effectExtent l="0" t="0" r="1270" b="0"/>
            <wp:wrapNone/>
            <wp:docPr id="21" name="Picture 21" descr="http://cartoon.ngmnexpo.com/cliparts/2015/01/92052-580x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cartoon.ngmnexpo.com/cliparts/2015/01/92052-580x3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1FE">
        <w:rPr>
          <w:noProof/>
          <w:lang w:eastAsia="en-GB"/>
        </w:rPr>
        <w:drawing>
          <wp:anchor distT="0" distB="0" distL="114300" distR="114300" simplePos="0" relativeHeight="251654656" behindDoc="1" locked="0" layoutInCell="1" allowOverlap="1" wp14:anchorId="1DBBB211" wp14:editId="44AAEA67">
            <wp:simplePos x="0" y="0"/>
            <wp:positionH relativeFrom="column">
              <wp:posOffset>9572625</wp:posOffset>
            </wp:positionH>
            <wp:positionV relativeFrom="paragraph">
              <wp:posOffset>276225</wp:posOffset>
            </wp:positionV>
            <wp:extent cx="855980" cy="459740"/>
            <wp:effectExtent l="0" t="0" r="1270" b="0"/>
            <wp:wrapNone/>
            <wp:docPr id="18" name="Picture 2" descr="http://cartoon.ngmnexpo.com/cliparts/2015/01/92052-580x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rtoon.ngmnexpo.com/cliparts/2015/01/92052-580x3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33FE" w:rsidRPr="00BF36E1" w:rsidRDefault="003B33FE" w:rsidP="003B33FE">
      <w:pPr>
        <w:jc w:val="center"/>
        <w:rPr>
          <w:rFonts w:ascii="Candara" w:hAnsi="Candara"/>
          <w:sz w:val="16"/>
          <w:szCs w:val="16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9"/>
        <w:gridCol w:w="8599"/>
      </w:tblGrid>
      <w:tr w:rsidR="00C95FF3" w:rsidRPr="00441A5A" w:rsidTr="00DB5395">
        <w:tc>
          <w:tcPr>
            <w:tcW w:w="2459" w:type="dxa"/>
          </w:tcPr>
          <w:p w:rsidR="00C95FF3" w:rsidRPr="00441A5A" w:rsidRDefault="00C95FF3" w:rsidP="00C95FF3">
            <w:pPr>
              <w:rPr>
                <w:rFonts w:ascii="Candara" w:hAnsi="Candara"/>
                <w:b/>
                <w:bCs/>
                <w:sz w:val="32"/>
                <w:szCs w:val="34"/>
              </w:rPr>
            </w:pPr>
            <w:r w:rsidRPr="00441A5A">
              <w:rPr>
                <w:rFonts w:ascii="Candara" w:hAnsi="Candara"/>
                <w:b/>
                <w:bCs/>
                <w:sz w:val="32"/>
                <w:szCs w:val="34"/>
              </w:rPr>
              <w:t>Word</w:t>
            </w:r>
            <w:r w:rsidR="00B21379" w:rsidRPr="00441A5A">
              <w:rPr>
                <w:rFonts w:ascii="Candara" w:hAnsi="Candara"/>
                <w:b/>
                <w:bCs/>
                <w:sz w:val="32"/>
                <w:szCs w:val="34"/>
              </w:rPr>
              <w:t>/Term</w:t>
            </w:r>
          </w:p>
        </w:tc>
        <w:tc>
          <w:tcPr>
            <w:tcW w:w="8599" w:type="dxa"/>
          </w:tcPr>
          <w:p w:rsidR="00C95FF3" w:rsidRPr="00441A5A" w:rsidRDefault="00C95FF3" w:rsidP="00C95FF3">
            <w:pPr>
              <w:rPr>
                <w:rFonts w:ascii="Candara" w:hAnsi="Candara"/>
                <w:b/>
                <w:bCs/>
                <w:sz w:val="32"/>
                <w:szCs w:val="34"/>
              </w:rPr>
            </w:pPr>
            <w:r w:rsidRPr="00441A5A">
              <w:rPr>
                <w:rFonts w:ascii="Candara" w:hAnsi="Candara"/>
                <w:b/>
                <w:bCs/>
                <w:sz w:val="32"/>
                <w:szCs w:val="34"/>
              </w:rPr>
              <w:t>Definition</w:t>
            </w:r>
          </w:p>
        </w:tc>
      </w:tr>
      <w:tr w:rsidR="00103347" w:rsidRPr="00441A5A" w:rsidTr="00DB5395">
        <w:tc>
          <w:tcPr>
            <w:tcW w:w="2459" w:type="dxa"/>
          </w:tcPr>
          <w:p w:rsidR="00103347" w:rsidRDefault="00103347" w:rsidP="00DB5395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Amitabha Buddha</w:t>
            </w:r>
          </w:p>
        </w:tc>
        <w:tc>
          <w:tcPr>
            <w:tcW w:w="8599" w:type="dxa"/>
          </w:tcPr>
          <w:p w:rsidR="00103347" w:rsidRPr="00210E00" w:rsidRDefault="00103347" w:rsidP="00C95FF3">
            <w:pPr>
              <w:rPr>
                <w:rFonts w:ascii="Candara" w:hAnsi="Candara"/>
                <w:sz w:val="32"/>
                <w:szCs w:val="32"/>
              </w:rPr>
            </w:pPr>
          </w:p>
        </w:tc>
      </w:tr>
      <w:tr w:rsidR="00B448C0" w:rsidRPr="00441A5A" w:rsidTr="00EF3841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Default="00982188" w:rsidP="00EF3841">
            <w:pPr>
              <w:jc w:val="center"/>
              <w:rPr>
                <w:rFonts w:ascii="Candara" w:hAnsi="Candara"/>
                <w:sz w:val="36"/>
                <w:szCs w:val="36"/>
              </w:rPr>
            </w:pPr>
          </w:p>
          <w:p w:rsidR="00B448C0" w:rsidRPr="00DB5395" w:rsidRDefault="00B448C0" w:rsidP="00EF3841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anatta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0" w:rsidRPr="00210E00" w:rsidRDefault="00B448C0" w:rsidP="00EF3841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  <w:tr w:rsidR="00B448C0" w:rsidRPr="00441A5A" w:rsidTr="00B75BA3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Default="00982188" w:rsidP="00B75BA3">
            <w:pPr>
              <w:jc w:val="center"/>
              <w:rPr>
                <w:rFonts w:ascii="Candara" w:hAnsi="Candara"/>
                <w:sz w:val="36"/>
                <w:szCs w:val="36"/>
              </w:rPr>
            </w:pPr>
          </w:p>
          <w:p w:rsidR="00B448C0" w:rsidRPr="00DB5395" w:rsidRDefault="00B448C0" w:rsidP="00B75BA3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anicca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C0" w:rsidRPr="00210E00" w:rsidRDefault="00B448C0" w:rsidP="00B75BA3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  <w:tr w:rsidR="00103347" w:rsidRPr="00441A5A" w:rsidTr="00DB5395">
        <w:tc>
          <w:tcPr>
            <w:tcW w:w="2459" w:type="dxa"/>
          </w:tcPr>
          <w:p w:rsidR="00982188" w:rsidRDefault="00982188" w:rsidP="00DB5395">
            <w:pPr>
              <w:jc w:val="center"/>
              <w:rPr>
                <w:rFonts w:ascii="Candara" w:hAnsi="Candara"/>
                <w:sz w:val="36"/>
                <w:szCs w:val="36"/>
              </w:rPr>
            </w:pPr>
          </w:p>
          <w:p w:rsidR="00103347" w:rsidRPr="00DB5395" w:rsidRDefault="00103347" w:rsidP="00DB5395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arhat</w:t>
            </w:r>
          </w:p>
        </w:tc>
        <w:tc>
          <w:tcPr>
            <w:tcW w:w="8599" w:type="dxa"/>
          </w:tcPr>
          <w:p w:rsidR="00103347" w:rsidRPr="00210E00" w:rsidRDefault="00103347" w:rsidP="00C95FF3">
            <w:pPr>
              <w:rPr>
                <w:rFonts w:ascii="Candara" w:hAnsi="Candara"/>
                <w:sz w:val="32"/>
                <w:szCs w:val="32"/>
              </w:rPr>
            </w:pPr>
          </w:p>
        </w:tc>
      </w:tr>
      <w:tr w:rsidR="00103347" w:rsidRPr="00441A5A" w:rsidTr="00DB5395">
        <w:tc>
          <w:tcPr>
            <w:tcW w:w="2459" w:type="dxa"/>
          </w:tcPr>
          <w:p w:rsidR="00982188" w:rsidRDefault="00982188" w:rsidP="004A734F">
            <w:pPr>
              <w:jc w:val="center"/>
              <w:rPr>
                <w:rFonts w:ascii="Candara" w:hAnsi="Candara"/>
                <w:sz w:val="36"/>
                <w:szCs w:val="36"/>
              </w:rPr>
            </w:pPr>
          </w:p>
          <w:p w:rsidR="00103347" w:rsidRPr="00DB5395" w:rsidRDefault="004A734F" w:rsidP="004A734F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 xml:space="preserve">ascetic </w:t>
            </w:r>
          </w:p>
        </w:tc>
        <w:tc>
          <w:tcPr>
            <w:tcW w:w="8599" w:type="dxa"/>
          </w:tcPr>
          <w:p w:rsidR="00103347" w:rsidRPr="00210E00" w:rsidRDefault="00103347" w:rsidP="00C95FF3">
            <w:pPr>
              <w:rPr>
                <w:rFonts w:ascii="Candara" w:hAnsi="Candara"/>
                <w:sz w:val="32"/>
                <w:szCs w:val="32"/>
              </w:rPr>
            </w:pPr>
          </w:p>
        </w:tc>
      </w:tr>
      <w:tr w:rsidR="004A734F" w:rsidRPr="00441A5A" w:rsidTr="00574A82">
        <w:tc>
          <w:tcPr>
            <w:tcW w:w="2459" w:type="dxa"/>
          </w:tcPr>
          <w:p w:rsidR="00982188" w:rsidRDefault="00982188" w:rsidP="00574A82">
            <w:pPr>
              <w:jc w:val="center"/>
              <w:rPr>
                <w:rFonts w:ascii="Candara" w:hAnsi="Candara"/>
                <w:sz w:val="36"/>
                <w:szCs w:val="36"/>
              </w:rPr>
            </w:pPr>
          </w:p>
          <w:p w:rsidR="004A734F" w:rsidRPr="00DB5395" w:rsidRDefault="004A734F" w:rsidP="00574A82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bodhisattva</w:t>
            </w:r>
          </w:p>
        </w:tc>
        <w:tc>
          <w:tcPr>
            <w:tcW w:w="8599" w:type="dxa"/>
          </w:tcPr>
          <w:p w:rsidR="004A734F" w:rsidRPr="00210E00" w:rsidRDefault="004A734F" w:rsidP="00574A82">
            <w:pPr>
              <w:rPr>
                <w:rFonts w:ascii="Candara" w:hAnsi="Candara"/>
                <w:sz w:val="32"/>
                <w:szCs w:val="32"/>
              </w:rPr>
            </w:pPr>
          </w:p>
        </w:tc>
      </w:tr>
      <w:tr w:rsidR="004A734F" w:rsidRPr="00441A5A" w:rsidTr="00574A82">
        <w:tc>
          <w:tcPr>
            <w:tcW w:w="2459" w:type="dxa"/>
          </w:tcPr>
          <w:p w:rsidR="004A734F" w:rsidRPr="00DB5395" w:rsidRDefault="004A734F" w:rsidP="00574A82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Buddha</w:t>
            </w:r>
          </w:p>
        </w:tc>
        <w:tc>
          <w:tcPr>
            <w:tcW w:w="8599" w:type="dxa"/>
          </w:tcPr>
          <w:p w:rsidR="004A734F" w:rsidRPr="00210E00" w:rsidRDefault="004A734F" w:rsidP="00574A82">
            <w:pPr>
              <w:rPr>
                <w:rFonts w:ascii="Candara" w:hAnsi="Candara"/>
                <w:sz w:val="32"/>
                <w:szCs w:val="32"/>
              </w:rPr>
            </w:pPr>
          </w:p>
        </w:tc>
      </w:tr>
      <w:tr w:rsidR="004A734F" w:rsidRPr="00441A5A" w:rsidTr="00574A82">
        <w:tc>
          <w:tcPr>
            <w:tcW w:w="2459" w:type="dxa"/>
          </w:tcPr>
          <w:p w:rsidR="00982188" w:rsidRDefault="00982188" w:rsidP="00574A82">
            <w:pPr>
              <w:jc w:val="center"/>
              <w:rPr>
                <w:rFonts w:ascii="Candara" w:hAnsi="Candara"/>
                <w:sz w:val="34"/>
                <w:szCs w:val="36"/>
              </w:rPr>
            </w:pPr>
          </w:p>
          <w:p w:rsidR="004A734F" w:rsidRDefault="004A734F" w:rsidP="00574A82">
            <w:pPr>
              <w:jc w:val="center"/>
              <w:rPr>
                <w:rFonts w:ascii="Candara" w:hAnsi="Candara"/>
                <w:sz w:val="36"/>
                <w:szCs w:val="36"/>
              </w:rPr>
            </w:pPr>
            <w:r w:rsidRPr="00210E00">
              <w:rPr>
                <w:rFonts w:ascii="Candara" w:hAnsi="Candara"/>
                <w:sz w:val="34"/>
                <w:szCs w:val="36"/>
              </w:rPr>
              <w:t>Buddha nature</w:t>
            </w:r>
          </w:p>
        </w:tc>
        <w:tc>
          <w:tcPr>
            <w:tcW w:w="8599" w:type="dxa"/>
          </w:tcPr>
          <w:p w:rsidR="004A734F" w:rsidRPr="00210E00" w:rsidRDefault="004A734F" w:rsidP="00574A82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  <w:tr w:rsidR="004A734F" w:rsidRPr="00441A5A" w:rsidTr="00574A82">
        <w:tc>
          <w:tcPr>
            <w:tcW w:w="2459" w:type="dxa"/>
          </w:tcPr>
          <w:p w:rsidR="00982188" w:rsidRDefault="00982188" w:rsidP="00574A82">
            <w:pPr>
              <w:jc w:val="center"/>
              <w:rPr>
                <w:rFonts w:ascii="Candara" w:hAnsi="Candara"/>
                <w:sz w:val="34"/>
                <w:szCs w:val="36"/>
              </w:rPr>
            </w:pPr>
          </w:p>
          <w:p w:rsidR="004A734F" w:rsidRPr="00210E00" w:rsidRDefault="004A734F" w:rsidP="00574A82">
            <w:pPr>
              <w:jc w:val="center"/>
              <w:rPr>
                <w:rFonts w:ascii="Candara" w:hAnsi="Candara"/>
                <w:sz w:val="34"/>
                <w:szCs w:val="36"/>
              </w:rPr>
            </w:pPr>
            <w:r>
              <w:rPr>
                <w:rFonts w:ascii="Candara" w:hAnsi="Candara"/>
                <w:sz w:val="34"/>
                <w:szCs w:val="36"/>
              </w:rPr>
              <w:t>Buddhahood</w:t>
            </w:r>
          </w:p>
        </w:tc>
        <w:tc>
          <w:tcPr>
            <w:tcW w:w="8599" w:type="dxa"/>
          </w:tcPr>
          <w:p w:rsidR="004A734F" w:rsidRPr="00210E00" w:rsidRDefault="004A734F" w:rsidP="00574A82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  <w:tr w:rsidR="004A734F" w:rsidRPr="00441A5A" w:rsidTr="00DB5395">
        <w:tc>
          <w:tcPr>
            <w:tcW w:w="2459" w:type="dxa"/>
          </w:tcPr>
          <w:p w:rsidR="004A734F" w:rsidRPr="00DB5395" w:rsidRDefault="004A734F" w:rsidP="00006AF1">
            <w:pPr>
              <w:jc w:val="center"/>
              <w:rPr>
                <w:rFonts w:ascii="Candara" w:hAnsi="Candara"/>
                <w:sz w:val="36"/>
                <w:szCs w:val="36"/>
              </w:rPr>
            </w:pPr>
            <w:r w:rsidRPr="00DB5395">
              <w:rPr>
                <w:rFonts w:ascii="Candara" w:hAnsi="Candara"/>
                <w:sz w:val="36"/>
                <w:szCs w:val="36"/>
              </w:rPr>
              <w:t>Buddhism</w:t>
            </w:r>
          </w:p>
        </w:tc>
        <w:tc>
          <w:tcPr>
            <w:tcW w:w="8599" w:type="dxa"/>
          </w:tcPr>
          <w:p w:rsidR="004A734F" w:rsidRPr="00210E00" w:rsidRDefault="004A734F" w:rsidP="00006AF1">
            <w:pPr>
              <w:rPr>
                <w:rFonts w:ascii="Candara" w:hAnsi="Candara"/>
                <w:sz w:val="32"/>
                <w:szCs w:val="32"/>
              </w:rPr>
            </w:pPr>
          </w:p>
        </w:tc>
      </w:tr>
      <w:tr w:rsidR="004A734F" w:rsidRPr="00441A5A" w:rsidTr="00D56D31">
        <w:tc>
          <w:tcPr>
            <w:tcW w:w="2459" w:type="dxa"/>
          </w:tcPr>
          <w:p w:rsidR="004A734F" w:rsidRPr="00DB5395" w:rsidRDefault="004A734F" w:rsidP="00D56D31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dependant arising</w:t>
            </w:r>
          </w:p>
        </w:tc>
        <w:tc>
          <w:tcPr>
            <w:tcW w:w="8599" w:type="dxa"/>
          </w:tcPr>
          <w:p w:rsidR="004A734F" w:rsidRPr="00210E00" w:rsidRDefault="004A734F" w:rsidP="00D56D31">
            <w:pPr>
              <w:rPr>
                <w:rFonts w:ascii="Candara" w:hAnsi="Candara"/>
                <w:sz w:val="32"/>
                <w:szCs w:val="32"/>
              </w:rPr>
            </w:pPr>
          </w:p>
        </w:tc>
      </w:tr>
      <w:tr w:rsidR="004A734F" w:rsidRPr="00441A5A" w:rsidTr="003C7176">
        <w:tc>
          <w:tcPr>
            <w:tcW w:w="2459" w:type="dxa"/>
          </w:tcPr>
          <w:p w:rsidR="00982188" w:rsidRDefault="00982188" w:rsidP="003C7176">
            <w:pPr>
              <w:jc w:val="center"/>
              <w:rPr>
                <w:rFonts w:ascii="Candara" w:hAnsi="Candara"/>
                <w:sz w:val="36"/>
                <w:szCs w:val="36"/>
              </w:rPr>
            </w:pPr>
          </w:p>
          <w:p w:rsidR="004A734F" w:rsidRPr="00DB5395" w:rsidRDefault="004A734F" w:rsidP="003C7176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 xml:space="preserve">Dhamma </w:t>
            </w:r>
          </w:p>
        </w:tc>
        <w:tc>
          <w:tcPr>
            <w:tcW w:w="8599" w:type="dxa"/>
          </w:tcPr>
          <w:p w:rsidR="004A734F" w:rsidRPr="00210E00" w:rsidRDefault="004A734F" w:rsidP="003C7176">
            <w:pPr>
              <w:rPr>
                <w:rFonts w:ascii="Candara" w:hAnsi="Candara"/>
                <w:sz w:val="32"/>
                <w:szCs w:val="32"/>
              </w:rPr>
            </w:pPr>
          </w:p>
        </w:tc>
      </w:tr>
      <w:tr w:rsidR="004A734F" w:rsidRPr="00441A5A" w:rsidTr="00E42116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F" w:rsidRPr="00DB5395" w:rsidRDefault="004A734F" w:rsidP="00E42116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dukkha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F" w:rsidRPr="00210E00" w:rsidRDefault="004A734F" w:rsidP="00E42116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  <w:tr w:rsidR="004A734F" w:rsidRPr="00441A5A" w:rsidTr="00B56832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F" w:rsidRPr="00DB5395" w:rsidRDefault="004A734F" w:rsidP="00B56832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Eightfold Path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F" w:rsidRPr="00210E00" w:rsidRDefault="004A734F" w:rsidP="00B56832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  <w:tr w:rsidR="004A734F" w:rsidRPr="00441A5A" w:rsidTr="00640519">
        <w:tc>
          <w:tcPr>
            <w:tcW w:w="2459" w:type="dxa"/>
          </w:tcPr>
          <w:p w:rsidR="00982188" w:rsidRDefault="00982188" w:rsidP="00640519">
            <w:pPr>
              <w:jc w:val="center"/>
              <w:rPr>
                <w:rFonts w:ascii="Candara" w:hAnsi="Candara"/>
                <w:sz w:val="36"/>
                <w:szCs w:val="36"/>
              </w:rPr>
            </w:pPr>
          </w:p>
          <w:p w:rsidR="004A734F" w:rsidRPr="00DB5395" w:rsidRDefault="004A734F" w:rsidP="00640519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enlightenment</w:t>
            </w:r>
          </w:p>
        </w:tc>
        <w:tc>
          <w:tcPr>
            <w:tcW w:w="8599" w:type="dxa"/>
          </w:tcPr>
          <w:p w:rsidR="004A734F" w:rsidRPr="00210E00" w:rsidRDefault="004A734F" w:rsidP="00640519">
            <w:pPr>
              <w:rPr>
                <w:rFonts w:ascii="Candara" w:hAnsi="Candara"/>
                <w:sz w:val="32"/>
                <w:szCs w:val="32"/>
              </w:rPr>
            </w:pPr>
          </w:p>
        </w:tc>
      </w:tr>
      <w:tr w:rsidR="004A734F" w:rsidRPr="00441A5A" w:rsidTr="00640519">
        <w:tc>
          <w:tcPr>
            <w:tcW w:w="2459" w:type="dxa"/>
          </w:tcPr>
          <w:p w:rsidR="004A734F" w:rsidRPr="00DB5395" w:rsidRDefault="004A734F" w:rsidP="00640519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 xml:space="preserve">ethics </w:t>
            </w:r>
          </w:p>
        </w:tc>
        <w:tc>
          <w:tcPr>
            <w:tcW w:w="8599" w:type="dxa"/>
          </w:tcPr>
          <w:p w:rsidR="004A734F" w:rsidRPr="00210E00" w:rsidRDefault="004A734F" w:rsidP="00640519">
            <w:pPr>
              <w:rPr>
                <w:rFonts w:ascii="Candara" w:hAnsi="Candara"/>
                <w:sz w:val="32"/>
                <w:szCs w:val="32"/>
              </w:rPr>
            </w:pPr>
          </w:p>
        </w:tc>
      </w:tr>
      <w:tr w:rsidR="004A734F" w:rsidRPr="00441A5A" w:rsidTr="0084493E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F" w:rsidRPr="00DB5395" w:rsidRDefault="004A734F" w:rsidP="0084493E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five aggregates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F" w:rsidRPr="00210E00" w:rsidRDefault="004A734F" w:rsidP="0084493E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  <w:tr w:rsidR="004A734F" w:rsidRPr="00441A5A" w:rsidTr="00332A15">
        <w:tc>
          <w:tcPr>
            <w:tcW w:w="2459" w:type="dxa"/>
          </w:tcPr>
          <w:p w:rsidR="004A734F" w:rsidRPr="00DB5395" w:rsidRDefault="004A734F" w:rsidP="00332A15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five ascetics</w:t>
            </w:r>
          </w:p>
        </w:tc>
        <w:tc>
          <w:tcPr>
            <w:tcW w:w="8599" w:type="dxa"/>
          </w:tcPr>
          <w:p w:rsidR="004A734F" w:rsidRPr="00210E00" w:rsidRDefault="004A734F" w:rsidP="00332A15">
            <w:pPr>
              <w:rPr>
                <w:rFonts w:ascii="Candara" w:hAnsi="Candara"/>
                <w:sz w:val="32"/>
                <w:szCs w:val="32"/>
              </w:rPr>
            </w:pPr>
          </w:p>
        </w:tc>
      </w:tr>
      <w:tr w:rsidR="004A734F" w:rsidRPr="00441A5A" w:rsidTr="0084493E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F" w:rsidRPr="00DB5395" w:rsidRDefault="004A734F" w:rsidP="0084493E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Four Noble Truths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F" w:rsidRPr="00210E00" w:rsidRDefault="00D94EB7" w:rsidP="0084493E">
            <w:pPr>
              <w:rPr>
                <w:noProof/>
                <w:sz w:val="32"/>
                <w:szCs w:val="32"/>
                <w:lang w:eastAsia="en-GB"/>
              </w:rPr>
            </w:pPr>
            <w:r w:rsidRPr="00210E00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85376" behindDoc="0" locked="0" layoutInCell="1" allowOverlap="1" wp14:anchorId="508AD712" wp14:editId="7969B5D6">
                  <wp:simplePos x="0" y="0"/>
                  <wp:positionH relativeFrom="column">
                    <wp:posOffset>4872355</wp:posOffset>
                  </wp:positionH>
                  <wp:positionV relativeFrom="paragraph">
                    <wp:posOffset>107315</wp:posOffset>
                  </wp:positionV>
                  <wp:extent cx="339924" cy="506099"/>
                  <wp:effectExtent l="0" t="0" r="3175" b="8255"/>
                  <wp:wrapNone/>
                  <wp:docPr id="2" name="Picture 2" descr="ANd9GcSudc-lbQlIecsJxSu0_MgTN590h7fOWI70WLazLA5jSoGutgk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Nd9GcSudc-lbQlIecsJxSu0_MgTN590h7fOWI70WLazLA5jSoGutgk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78" r="11768" b="7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924" cy="5060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A734F" w:rsidRPr="00441A5A" w:rsidTr="00F0045F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F" w:rsidRPr="00DB5395" w:rsidRDefault="004A734F" w:rsidP="00F0045F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lastRenderedPageBreak/>
              <w:t>kamma (karma)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F" w:rsidRPr="00210E00" w:rsidRDefault="004A734F" w:rsidP="00F0045F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  <w:tr w:rsidR="004A734F" w:rsidRPr="00441A5A" w:rsidTr="00D878D7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F" w:rsidRPr="00DB5395" w:rsidRDefault="004A734F" w:rsidP="00D878D7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magga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F" w:rsidRPr="00210E00" w:rsidRDefault="004A734F" w:rsidP="00D878D7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  <w:tr w:rsidR="004A734F" w:rsidRPr="00441A5A" w:rsidTr="00E77D10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F" w:rsidRPr="00DB5395" w:rsidRDefault="004A734F" w:rsidP="00E77D10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Mahayana Buddhism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F" w:rsidRPr="00210E00" w:rsidRDefault="004A734F" w:rsidP="00E77D10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  <w:tr w:rsidR="004A734F" w:rsidRPr="00441A5A" w:rsidTr="002E726D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F" w:rsidRDefault="004A734F" w:rsidP="002E726D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Mara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F" w:rsidRPr="00210E00" w:rsidRDefault="004A734F" w:rsidP="002E726D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  <w:tr w:rsidR="004A734F" w:rsidRPr="00441A5A" w:rsidTr="00DB5395">
        <w:tc>
          <w:tcPr>
            <w:tcW w:w="2459" w:type="dxa"/>
          </w:tcPr>
          <w:p w:rsidR="004A734F" w:rsidRPr="00DB5395" w:rsidRDefault="004A734F" w:rsidP="00DB5395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meditation</w:t>
            </w:r>
          </w:p>
        </w:tc>
        <w:tc>
          <w:tcPr>
            <w:tcW w:w="8599" w:type="dxa"/>
          </w:tcPr>
          <w:p w:rsidR="004A734F" w:rsidRPr="00210E00" w:rsidRDefault="004A734F" w:rsidP="00C95FF3">
            <w:pPr>
              <w:rPr>
                <w:rFonts w:ascii="Candara" w:hAnsi="Candara"/>
                <w:sz w:val="32"/>
                <w:szCs w:val="32"/>
              </w:rPr>
            </w:pPr>
          </w:p>
        </w:tc>
      </w:tr>
      <w:tr w:rsidR="004A734F" w:rsidRPr="00441A5A" w:rsidTr="00731477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F" w:rsidRPr="00DB5395" w:rsidRDefault="004A734F" w:rsidP="00731477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nibanna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F" w:rsidRPr="00210E00" w:rsidRDefault="004A734F" w:rsidP="00731477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  <w:tr w:rsidR="00920A69" w:rsidRPr="00441A5A" w:rsidTr="00376C79">
        <w:tc>
          <w:tcPr>
            <w:tcW w:w="2459" w:type="dxa"/>
          </w:tcPr>
          <w:p w:rsidR="00920A69" w:rsidRPr="00DB5395" w:rsidRDefault="00920A69" w:rsidP="00376C79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 xml:space="preserve">nidanas </w:t>
            </w:r>
          </w:p>
        </w:tc>
        <w:tc>
          <w:tcPr>
            <w:tcW w:w="8599" w:type="dxa"/>
          </w:tcPr>
          <w:p w:rsidR="00920A69" w:rsidRPr="00210E00" w:rsidRDefault="00920A69" w:rsidP="00376C79">
            <w:pPr>
              <w:rPr>
                <w:rFonts w:ascii="Candara" w:hAnsi="Candara"/>
                <w:sz w:val="32"/>
                <w:szCs w:val="32"/>
              </w:rPr>
            </w:pPr>
          </w:p>
        </w:tc>
      </w:tr>
      <w:tr w:rsidR="004A734F" w:rsidRPr="00441A5A" w:rsidTr="00905A2B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F" w:rsidRPr="00DB5395" w:rsidRDefault="004A734F" w:rsidP="00905A2B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nirodha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F" w:rsidRPr="00210E00" w:rsidRDefault="004A734F" w:rsidP="00905A2B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  <w:tr w:rsidR="004A734F" w:rsidRPr="00441A5A" w:rsidTr="003615D8">
        <w:tc>
          <w:tcPr>
            <w:tcW w:w="2459" w:type="dxa"/>
          </w:tcPr>
          <w:p w:rsidR="004A734F" w:rsidRPr="00DB5395" w:rsidRDefault="004A734F" w:rsidP="003615D8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Pali</w:t>
            </w:r>
          </w:p>
        </w:tc>
        <w:tc>
          <w:tcPr>
            <w:tcW w:w="8599" w:type="dxa"/>
          </w:tcPr>
          <w:p w:rsidR="004A734F" w:rsidRPr="00210E00" w:rsidRDefault="004A734F" w:rsidP="003615D8">
            <w:pPr>
              <w:rPr>
                <w:rFonts w:ascii="Candara" w:hAnsi="Candara"/>
                <w:sz w:val="32"/>
                <w:szCs w:val="32"/>
              </w:rPr>
            </w:pPr>
          </w:p>
        </w:tc>
      </w:tr>
      <w:tr w:rsidR="004A734F" w:rsidRPr="00441A5A" w:rsidTr="003514C6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F" w:rsidRDefault="004A734F" w:rsidP="003514C6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Pure Land Buddhism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F" w:rsidRPr="00210E00" w:rsidRDefault="004A734F" w:rsidP="003514C6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  <w:tr w:rsidR="00982188" w:rsidRPr="00441A5A" w:rsidTr="007D5411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DB5395" w:rsidRDefault="00982188" w:rsidP="007D5411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 xml:space="preserve">samsara 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210E00" w:rsidRDefault="00982188" w:rsidP="007D5411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  <w:tr w:rsidR="00982188" w:rsidRPr="00441A5A" w:rsidTr="007D5411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DB5395" w:rsidRDefault="00982188" w:rsidP="007D5411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samudaya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210E00" w:rsidRDefault="00982188" w:rsidP="007D5411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  <w:tr w:rsidR="004A734F" w:rsidRPr="00441A5A" w:rsidTr="00533558">
        <w:tc>
          <w:tcPr>
            <w:tcW w:w="2459" w:type="dxa"/>
          </w:tcPr>
          <w:p w:rsidR="004A734F" w:rsidRPr="00DB5395" w:rsidRDefault="004A734F" w:rsidP="00533558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Sanskrit</w:t>
            </w:r>
          </w:p>
        </w:tc>
        <w:tc>
          <w:tcPr>
            <w:tcW w:w="8599" w:type="dxa"/>
          </w:tcPr>
          <w:p w:rsidR="004A734F" w:rsidRPr="00210E00" w:rsidRDefault="004A734F" w:rsidP="00533558">
            <w:pPr>
              <w:rPr>
                <w:rFonts w:ascii="Candara" w:hAnsi="Candara"/>
                <w:sz w:val="32"/>
                <w:szCs w:val="32"/>
              </w:rPr>
            </w:pPr>
          </w:p>
        </w:tc>
      </w:tr>
      <w:tr w:rsidR="00982188" w:rsidRPr="00441A5A" w:rsidTr="00977DC3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Default="00982188" w:rsidP="00977DC3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Sukhavati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210E00" w:rsidRDefault="00982188" w:rsidP="00977DC3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  <w:tr w:rsidR="00982188" w:rsidRPr="00441A5A" w:rsidTr="00706934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Default="00982188" w:rsidP="00706934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sunyata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210E00" w:rsidRDefault="00982188" w:rsidP="00706934">
            <w:pPr>
              <w:rPr>
                <w:noProof/>
                <w:sz w:val="32"/>
                <w:szCs w:val="32"/>
                <w:lang w:eastAsia="en-GB"/>
              </w:rPr>
            </w:pPr>
            <w:bookmarkStart w:id="0" w:name="_GoBack"/>
            <w:bookmarkEnd w:id="0"/>
          </w:p>
        </w:tc>
      </w:tr>
      <w:tr w:rsidR="00982188" w:rsidRPr="00441A5A" w:rsidTr="00E241C3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DB5395" w:rsidRDefault="00982188" w:rsidP="00E241C3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tanha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210E00" w:rsidRDefault="00982188" w:rsidP="00E241C3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  <w:tr w:rsidR="00982188" w:rsidRPr="00441A5A" w:rsidTr="008012A3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DB5395" w:rsidRDefault="00982188" w:rsidP="008012A3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Theravada Buddhism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210E00" w:rsidRDefault="00982188" w:rsidP="008012A3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  <w:tr w:rsidR="00982188" w:rsidRPr="00441A5A" w:rsidTr="00493DE5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Default="00982188" w:rsidP="00493DE5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threefold way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210E00" w:rsidRDefault="00982188" w:rsidP="00493DE5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  <w:tr w:rsidR="00982188" w:rsidRPr="00441A5A" w:rsidTr="008E3F50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DB5395" w:rsidRDefault="00982188" w:rsidP="008E3F50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Three Poisons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8" w:rsidRPr="00210E00" w:rsidRDefault="00982188" w:rsidP="008E3F50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  <w:tr w:rsidR="00982188" w:rsidRPr="00441A5A" w:rsidTr="00CF1286">
        <w:tc>
          <w:tcPr>
            <w:tcW w:w="2459" w:type="dxa"/>
          </w:tcPr>
          <w:p w:rsidR="00982188" w:rsidRPr="00DB5395" w:rsidRDefault="00982188" w:rsidP="00CF1286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28"/>
                <w:szCs w:val="36"/>
              </w:rPr>
              <w:t>t</w:t>
            </w:r>
            <w:r w:rsidRPr="00DB5395">
              <w:rPr>
                <w:rFonts w:ascii="Candara" w:hAnsi="Candara"/>
                <w:sz w:val="28"/>
                <w:szCs w:val="36"/>
              </w:rPr>
              <w:t>he three watches of the night</w:t>
            </w:r>
          </w:p>
        </w:tc>
        <w:tc>
          <w:tcPr>
            <w:tcW w:w="8599" w:type="dxa"/>
          </w:tcPr>
          <w:p w:rsidR="00982188" w:rsidRPr="00210E00" w:rsidRDefault="00982188" w:rsidP="00CF1286">
            <w:pPr>
              <w:rPr>
                <w:rFonts w:ascii="Candara" w:hAnsi="Candara"/>
                <w:sz w:val="32"/>
                <w:szCs w:val="32"/>
              </w:rPr>
            </w:pPr>
          </w:p>
        </w:tc>
      </w:tr>
      <w:tr w:rsidR="00982188" w:rsidRPr="00441A5A" w:rsidTr="000421CA">
        <w:tc>
          <w:tcPr>
            <w:tcW w:w="2459" w:type="dxa"/>
          </w:tcPr>
          <w:p w:rsidR="00982188" w:rsidRPr="00DB5395" w:rsidRDefault="00982188" w:rsidP="000421CA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Tibetan Wheel of Life</w:t>
            </w:r>
          </w:p>
        </w:tc>
        <w:tc>
          <w:tcPr>
            <w:tcW w:w="8599" w:type="dxa"/>
          </w:tcPr>
          <w:p w:rsidR="00982188" w:rsidRPr="00210E00" w:rsidRDefault="00982188" w:rsidP="000421CA">
            <w:pPr>
              <w:rPr>
                <w:rFonts w:ascii="Candara" w:hAnsi="Candara"/>
                <w:sz w:val="32"/>
                <w:szCs w:val="32"/>
              </w:rPr>
            </w:pPr>
          </w:p>
        </w:tc>
      </w:tr>
      <w:tr w:rsidR="004A734F" w:rsidRPr="00441A5A" w:rsidTr="00DB5395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F" w:rsidRDefault="004A734F" w:rsidP="00F44005">
            <w:pPr>
              <w:jc w:val="center"/>
              <w:rPr>
                <w:rFonts w:ascii="Candara" w:hAnsi="Candara"/>
                <w:sz w:val="36"/>
                <w:szCs w:val="36"/>
              </w:rPr>
            </w:pPr>
            <w:r>
              <w:rPr>
                <w:rFonts w:ascii="Candara" w:hAnsi="Candara"/>
                <w:sz w:val="36"/>
                <w:szCs w:val="36"/>
              </w:rPr>
              <w:t>wisdom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F" w:rsidRPr="00210E00" w:rsidRDefault="004A734F" w:rsidP="00F44005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  <w:tr w:rsidR="004A734F" w:rsidRPr="00441A5A" w:rsidTr="00DB5395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F" w:rsidRDefault="004A734F" w:rsidP="00F44005">
            <w:pPr>
              <w:jc w:val="center"/>
              <w:rPr>
                <w:rFonts w:ascii="Candara" w:hAnsi="Candara"/>
                <w:sz w:val="36"/>
                <w:szCs w:val="36"/>
              </w:rPr>
            </w:pP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F" w:rsidRPr="00210E00" w:rsidRDefault="004A734F" w:rsidP="00F44005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  <w:tr w:rsidR="004A734F" w:rsidRPr="00441A5A" w:rsidTr="00DB5395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F" w:rsidRPr="00210E00" w:rsidRDefault="004A734F" w:rsidP="00F44005">
            <w:pPr>
              <w:jc w:val="center"/>
              <w:rPr>
                <w:rFonts w:ascii="Candara" w:hAnsi="Candara"/>
                <w:sz w:val="34"/>
                <w:szCs w:val="36"/>
              </w:rPr>
            </w:pP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F" w:rsidRPr="00210E00" w:rsidRDefault="004A734F" w:rsidP="00F44005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  <w:tr w:rsidR="004A734F" w:rsidRPr="00441A5A" w:rsidTr="00DB5395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F" w:rsidRDefault="004A734F" w:rsidP="00F44005">
            <w:pPr>
              <w:jc w:val="center"/>
              <w:rPr>
                <w:rFonts w:ascii="Candara" w:hAnsi="Candara"/>
                <w:sz w:val="34"/>
                <w:szCs w:val="36"/>
              </w:rPr>
            </w:pP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F" w:rsidRPr="00210E00" w:rsidRDefault="004A734F" w:rsidP="00F44005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</w:tbl>
    <w:p w:rsidR="000D2227" w:rsidRDefault="00D94EB7">
      <w:pPr>
        <w:rPr>
          <w:rFonts w:ascii="Candara" w:hAnsi="Candara"/>
          <w:sz w:val="32"/>
          <w:szCs w:val="32"/>
        </w:rPr>
      </w:pPr>
      <w:r w:rsidRPr="00210E00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87424" behindDoc="0" locked="0" layoutInCell="1" allowOverlap="1" wp14:anchorId="4FEC4805" wp14:editId="3693C627">
            <wp:simplePos x="0" y="0"/>
            <wp:positionH relativeFrom="column">
              <wp:posOffset>6181090</wp:posOffset>
            </wp:positionH>
            <wp:positionV relativeFrom="paragraph">
              <wp:posOffset>13970</wp:posOffset>
            </wp:positionV>
            <wp:extent cx="339924" cy="506099"/>
            <wp:effectExtent l="0" t="0" r="3175" b="8255"/>
            <wp:wrapNone/>
            <wp:docPr id="12" name="Picture 12" descr="ANd9GcSudc-lbQlIecsJxSu0_MgTN590h7fOWI70WLazLA5jSoGutgk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Nd9GcSudc-lbQlIecsJxSu0_MgTN590h7fOWI70WLazLA5jSoGutgk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78" r="11768" b="7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24" cy="506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227" w:rsidRDefault="000D2227" w:rsidP="000D2227">
      <w:pPr>
        <w:rPr>
          <w:rFonts w:ascii="Candara" w:hAnsi="Candara"/>
          <w:sz w:val="32"/>
          <w:szCs w:val="32"/>
        </w:rPr>
      </w:pPr>
    </w:p>
    <w:p w:rsidR="009B489E" w:rsidRPr="000D2227" w:rsidRDefault="001D7FA1" w:rsidP="000D2227">
      <w:pPr>
        <w:ind w:firstLine="720"/>
        <w:rPr>
          <w:rFonts w:ascii="Candara" w:hAnsi="Candara"/>
          <w:sz w:val="32"/>
          <w:szCs w:val="32"/>
        </w:rPr>
      </w:pPr>
      <w:r w:rsidRPr="001D7FA1">
        <w:rPr>
          <w:rFonts w:ascii="Candara" w:hAnsi="Candara"/>
          <w:noProof/>
          <w:sz w:val="32"/>
          <w:szCs w:val="32"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angle 3" descr="Related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6CBBA2" id="Rectangle 3" o:spid="_x0000_s1026" alt="Related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6lb6n&#10;wQIAAM0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angle 4" descr="Image result for buddhism symbol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F22BFC" id="Rectangle 4" o:spid="_x0000_s1026" alt="Image result for buddhism symbol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CgYgP0AIAAOE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Rectangle 11" descr="Image result for buddha symb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0062C1" id="Rectangle 11" o:spid="_x0000_s1026" alt="Image result for buddha symbo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J+PbDHPAgAA4A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="00A601FE">
        <w:rPr>
          <w:noProof/>
          <w:lang w:eastAsia="en-GB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9572625</wp:posOffset>
            </wp:positionH>
            <wp:positionV relativeFrom="paragraph">
              <wp:posOffset>276225</wp:posOffset>
            </wp:positionV>
            <wp:extent cx="855980" cy="459740"/>
            <wp:effectExtent l="0" t="0" r="1270" b="0"/>
            <wp:wrapNone/>
            <wp:docPr id="22" name="Picture 22" descr="http://cartoon.ngmnexpo.com/cliparts/2015/01/92052-580x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artoon.ngmnexpo.com/cliparts/2015/01/92052-580x3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1FE">
        <w:rPr>
          <w:noProof/>
          <w:lang w:eastAsia="en-GB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9572625</wp:posOffset>
            </wp:positionH>
            <wp:positionV relativeFrom="paragraph">
              <wp:posOffset>276225</wp:posOffset>
            </wp:positionV>
            <wp:extent cx="855980" cy="459740"/>
            <wp:effectExtent l="0" t="0" r="1270" b="0"/>
            <wp:wrapNone/>
            <wp:docPr id="19" name="Picture 19" descr="http://cartoon.ngmnexpo.com/cliparts/2015/01/92052-580x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artoon.ngmnexpo.com/cliparts/2015/01/92052-580x3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1FE">
        <w:rPr>
          <w:noProof/>
          <w:lang w:eastAsia="en-GB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9572625</wp:posOffset>
            </wp:positionH>
            <wp:positionV relativeFrom="paragraph">
              <wp:posOffset>276225</wp:posOffset>
            </wp:positionV>
            <wp:extent cx="855980" cy="459740"/>
            <wp:effectExtent l="0" t="0" r="1270" b="0"/>
            <wp:wrapNone/>
            <wp:docPr id="20" name="Picture 20" descr="http://cartoon.ngmnexpo.com/cliparts/2015/01/92052-580x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cartoon.ngmnexpo.com/cliparts/2015/01/92052-580x3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B489E" w:rsidRPr="000D2227" w:rsidSect="00C95FF3">
      <w:pgSz w:w="11907" w:h="16840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FA1" w:rsidRDefault="001D7FA1" w:rsidP="003F04D1">
      <w:r>
        <w:separator/>
      </w:r>
    </w:p>
  </w:endnote>
  <w:endnote w:type="continuationSeparator" w:id="0">
    <w:p w:rsidR="001D7FA1" w:rsidRDefault="001D7FA1" w:rsidP="003F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FA1" w:rsidRDefault="001D7FA1" w:rsidP="003F04D1">
      <w:r>
        <w:separator/>
      </w:r>
    </w:p>
  </w:footnote>
  <w:footnote w:type="continuationSeparator" w:id="0">
    <w:p w:rsidR="001D7FA1" w:rsidRDefault="001D7FA1" w:rsidP="003F0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F3"/>
    <w:rsid w:val="00031D21"/>
    <w:rsid w:val="000C4560"/>
    <w:rsid w:val="000D2227"/>
    <w:rsid w:val="00100436"/>
    <w:rsid w:val="00103347"/>
    <w:rsid w:val="001D7FA1"/>
    <w:rsid w:val="00210E00"/>
    <w:rsid w:val="0023191C"/>
    <w:rsid w:val="0023231D"/>
    <w:rsid w:val="003626A5"/>
    <w:rsid w:val="003B33FE"/>
    <w:rsid w:val="003F04D1"/>
    <w:rsid w:val="00441A5A"/>
    <w:rsid w:val="004A734F"/>
    <w:rsid w:val="00521DC8"/>
    <w:rsid w:val="006340AE"/>
    <w:rsid w:val="007423DD"/>
    <w:rsid w:val="007C6114"/>
    <w:rsid w:val="00915B55"/>
    <w:rsid w:val="00920A69"/>
    <w:rsid w:val="00982188"/>
    <w:rsid w:val="009B489E"/>
    <w:rsid w:val="00A601FE"/>
    <w:rsid w:val="00B21379"/>
    <w:rsid w:val="00B448C0"/>
    <w:rsid w:val="00BF36E1"/>
    <w:rsid w:val="00C95FF3"/>
    <w:rsid w:val="00CB5D91"/>
    <w:rsid w:val="00D92EA9"/>
    <w:rsid w:val="00D94EB7"/>
    <w:rsid w:val="00DB5395"/>
    <w:rsid w:val="00DC6F24"/>
    <w:rsid w:val="00EA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."/>
  <w:listSeparator w:val=","/>
  <w15:docId w15:val="{BCB0CF70-D75B-492E-9291-AC45C5CD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FF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04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F04D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3F04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F04D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B5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D9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633F0580</Template>
  <TotalTime>48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GCSE Worship and Key Beliefs – Key Words</vt:lpstr>
    </vt:vector>
  </TitlesOfParts>
  <Company>Beverley High School</Company>
  <LinksUpToDate>false</LinksUpToDate>
  <CharactersWithSpaces>616</CharactersWithSpaces>
  <SharedDoc>false</SharedDoc>
  <HLinks>
    <vt:vector size="6" baseType="variant">
      <vt:variant>
        <vt:i4>3997750</vt:i4>
      </vt:variant>
      <vt:variant>
        <vt:i4>-1</vt:i4>
      </vt:variant>
      <vt:variant>
        <vt:i4>1035</vt:i4>
      </vt:variant>
      <vt:variant>
        <vt:i4>1</vt:i4>
      </vt:variant>
      <vt:variant>
        <vt:lpwstr>http://bestclipartblog.com/clipart-pics/baby-clip-art-4.jpg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Worship and Key Beliefs – Key Words</dc:title>
  <dc:creator>w.butler</dc:creator>
  <cp:lastModifiedBy>M Haughton</cp:lastModifiedBy>
  <cp:revision>6</cp:revision>
  <cp:lastPrinted>2018-01-19T14:28:00Z</cp:lastPrinted>
  <dcterms:created xsi:type="dcterms:W3CDTF">2018-03-20T08:36:00Z</dcterms:created>
  <dcterms:modified xsi:type="dcterms:W3CDTF">2019-02-05T18:32:00Z</dcterms:modified>
</cp:coreProperties>
</file>