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3ACD" w:rsidRDefault="00C4264D" w:rsidP="00094C69">
      <w:pPr>
        <w:tabs>
          <w:tab w:val="center" w:pos="7568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C1B36" wp14:editId="124CC182">
                <wp:simplePos x="0" y="0"/>
                <wp:positionH relativeFrom="page">
                  <wp:posOffset>6905625</wp:posOffset>
                </wp:positionH>
                <wp:positionV relativeFrom="paragraph">
                  <wp:posOffset>-159385</wp:posOffset>
                </wp:positionV>
                <wp:extent cx="3505200" cy="21812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C69" w:rsidRDefault="00C4264D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 Eightfold Path</w:t>
                            </w: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C12652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C12652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094C69" w:rsidRPr="00C12652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094C69" w:rsidRPr="00C12652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094C69" w:rsidRPr="000C7BA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1C1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75pt;margin-top:-12.55pt;width:276pt;height:17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">
                <v:textbox>
                  <w:txbxContent>
                    <w:p w:rsidR="00094C69" w:rsidRDefault="00C4264D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 Eightfold Path</w:t>
                      </w: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C12652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C12652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094C69" w:rsidRPr="00C12652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094C69" w:rsidRPr="00C12652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094C69" w:rsidRPr="000C7BA4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F5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99DEB" wp14:editId="621C04C7">
                <wp:simplePos x="0" y="0"/>
                <wp:positionH relativeFrom="column">
                  <wp:posOffset>-273685</wp:posOffset>
                </wp:positionH>
                <wp:positionV relativeFrom="paragraph">
                  <wp:posOffset>-178434</wp:posOffset>
                </wp:positionV>
                <wp:extent cx="3505200" cy="26289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 w:rsidR="0044588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life of Siddhartha Gautama (Buddha)</w:t>
                            </w:r>
                          </w:p>
                          <w:p w:rsidR="0044588E" w:rsidRDefault="0044588E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Birth &amp; Early life</w:t>
                            </w:r>
                            <w:r w:rsidR="00D23068">
                              <w:rPr>
                                <w:rFonts w:ascii="Comic Sans MS" w:hAnsi="Comic Sans MS"/>
                                <w:u w:val="single"/>
                              </w:rPr>
                              <w:t>;</w:t>
                            </w:r>
                          </w:p>
                          <w:p w:rsidR="00D23068" w:rsidRPr="00D23068" w:rsidRDefault="00D23068" w:rsidP="0044588E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Pr="00D23068" w:rsidRDefault="00D23068" w:rsidP="0044588E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His ascetic life;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F27ABE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A99DEB" id="_x0000_s1027" type="#_x0000_t202" style="position:absolute;margin-left:-21.55pt;margin-top:-14.05pt;width:276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">
                <v:textbox>
                  <w:txbxContent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 w:rsidR="0044588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life of Siddhartha Gautama (Buddha)</w:t>
                      </w:r>
                    </w:p>
                    <w:p w:rsidR="0044588E" w:rsidRDefault="0044588E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Birth &amp; Early life</w:t>
                      </w:r>
                      <w:r w:rsidR="00D23068">
                        <w:rPr>
                          <w:rFonts w:ascii="Comic Sans MS" w:hAnsi="Comic Sans MS"/>
                          <w:u w:val="single"/>
                        </w:rPr>
                        <w:t>;</w:t>
                      </w:r>
                    </w:p>
                    <w:p w:rsidR="00D23068" w:rsidRPr="00D23068" w:rsidRDefault="00D23068" w:rsidP="0044588E">
                      <w:pPr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Pr="00D23068" w:rsidRDefault="00D23068" w:rsidP="0044588E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His ascetic life;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F27ABE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2F59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B50C8" wp14:editId="3AB6D250">
                <wp:simplePos x="0" y="0"/>
                <wp:positionH relativeFrom="margin">
                  <wp:posOffset>3281680</wp:posOffset>
                </wp:positionH>
                <wp:positionV relativeFrom="paragraph">
                  <wp:posOffset>282575</wp:posOffset>
                </wp:positionV>
                <wp:extent cx="3038475" cy="17430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C69" w:rsidRDefault="00D23068" w:rsidP="001F2F5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Dharma</w:t>
                            </w:r>
                            <w:r w:rsidR="00094C69" w:rsidRPr="006A7E9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094C69" w:rsidRDefault="00094C69" w:rsidP="00094C6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256F0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256F0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9B2005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094C69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94C69" w:rsidRPr="000C7BA4" w:rsidRDefault="00094C69" w:rsidP="00094C6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DB50C8" id="_x0000_s1028" type="#_x0000_t202" style="position:absolute;margin-left:258.4pt;margin-top:22.25pt;width:239.25pt;height:137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">
                <v:textbox>
                  <w:txbxContent>
                    <w:p w:rsidR="00094C69" w:rsidRDefault="00D23068" w:rsidP="001F2F5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Dharma</w:t>
                      </w:r>
                      <w:r w:rsidR="00094C69" w:rsidRPr="006A7E9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094C69" w:rsidRDefault="00094C69" w:rsidP="00094C6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256F04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256F04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9B2005" w:rsidRDefault="00094C69" w:rsidP="00094C6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094C69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94C69" w:rsidRPr="000C7BA4" w:rsidRDefault="00094C69" w:rsidP="00094C6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F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1A77C" wp14:editId="6A230C66">
                <wp:simplePos x="0" y="0"/>
                <wp:positionH relativeFrom="margin">
                  <wp:posOffset>3212465</wp:posOffset>
                </wp:positionH>
                <wp:positionV relativeFrom="paragraph">
                  <wp:posOffset>-207010</wp:posOffset>
                </wp:positionV>
                <wp:extent cx="3190875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C69" w:rsidRPr="00094C69" w:rsidRDefault="00094C69" w:rsidP="00094C69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C69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Buddhism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21A77C" id="Text Box 5" o:spid="_x0000_s1029" type="#_x0000_t202" style="position:absolute;margin-left:252.95pt;margin-top:-16.3pt;width:251.2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" filled="f" stroked="f">
                <v:textbox>
                  <w:txbxContent>
                    <w:p w:rsidR="00094C69" w:rsidRPr="00094C69" w:rsidRDefault="00094C69" w:rsidP="00094C69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C69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Buddhism Beliefs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F59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F3AE9D" wp14:editId="547E8E8E">
                <wp:simplePos x="0" y="0"/>
                <wp:positionH relativeFrom="margin">
                  <wp:posOffset>3279140</wp:posOffset>
                </wp:positionH>
                <wp:positionV relativeFrom="paragraph">
                  <wp:posOffset>-168910</wp:posOffset>
                </wp:positionV>
                <wp:extent cx="3048000" cy="400050"/>
                <wp:effectExtent l="0" t="0" r="19050" b="1905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00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268DEBA" id="Rounded Rectangle 1" o:spid="_x0000_s1026" style="position:absolute;margin-left:258.2pt;margin-top:-13.3pt;width:240pt;height:31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  <w:r w:rsidR="00094C69">
        <w:rPr>
          <w:sz w:val="24"/>
        </w:rPr>
        <w:tab/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094C69" w:rsidP="00094C69">
      <w:pPr>
        <w:tabs>
          <w:tab w:val="left" w:pos="12015"/>
        </w:tabs>
        <w:rPr>
          <w:sz w:val="24"/>
        </w:rPr>
      </w:pPr>
      <w:r>
        <w:rPr>
          <w:sz w:val="24"/>
        </w:rPr>
        <w:tab/>
      </w:r>
    </w:p>
    <w:p w:rsidR="00B33ACD" w:rsidRPr="00E2111F" w:rsidRDefault="00D23068" w:rsidP="00B33ACD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521C0" wp14:editId="3ABCCB58">
                <wp:simplePos x="0" y="0"/>
                <wp:positionH relativeFrom="column">
                  <wp:posOffset>-254635</wp:posOffset>
                </wp:positionH>
                <wp:positionV relativeFrom="paragraph">
                  <wp:posOffset>334010</wp:posOffset>
                </wp:positionV>
                <wp:extent cx="3505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29640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26.3pt" to="255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" strokecolor="#4472c4 [3204]" strokeweight=".5pt">
                <v:stroke dashstyle="1 1" joinstyle="miter"/>
              </v:line>
            </w:pict>
          </mc:Fallback>
        </mc:AlternateContent>
      </w: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936EEC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AC383" wp14:editId="39EB2CBE">
                <wp:simplePos x="0" y="0"/>
                <wp:positionH relativeFrom="page">
                  <wp:posOffset>6915150</wp:posOffset>
                </wp:positionH>
                <wp:positionV relativeFrom="paragraph">
                  <wp:posOffset>255270</wp:posOffset>
                </wp:positionV>
                <wp:extent cx="3505200" cy="16573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Dependant Arising + Tibetan Wheel of Life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BAC383" id="_x0000_s1030" type="#_x0000_t202" style="position:absolute;margin-left:544.5pt;margin-top:20.1pt;width:276pt;height:13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">
                <v:textbox>
                  <w:txbxContent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Dependant Arising + Tibetan Wheel of Life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264D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BDC651" wp14:editId="066DE86C">
                <wp:simplePos x="0" y="0"/>
                <wp:positionH relativeFrom="margin">
                  <wp:posOffset>3288665</wp:posOffset>
                </wp:positionH>
                <wp:positionV relativeFrom="paragraph">
                  <wp:posOffset>255270</wp:posOffset>
                </wp:positionV>
                <wp:extent cx="3038475" cy="190500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Three Marks of Existence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9B2005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BDC651" id="_x0000_s1031" type="#_x0000_t202" style="position:absolute;margin-left:258.95pt;margin-top:20.1pt;width:239.25pt;height:15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">
                <v:textbox>
                  <w:txbxContent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Three Marks of Existence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9B2005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Pr="00E2111F" w:rsidRDefault="00B33ACD" w:rsidP="00B33ACD">
      <w:pPr>
        <w:rPr>
          <w:sz w:val="24"/>
        </w:rPr>
      </w:pPr>
    </w:p>
    <w:p w:rsidR="00B33ACD" w:rsidRDefault="00D23068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49460" wp14:editId="453CF46D">
                <wp:simplePos x="0" y="0"/>
                <wp:positionH relativeFrom="margin">
                  <wp:posOffset>-273685</wp:posOffset>
                </wp:positionH>
                <wp:positionV relativeFrom="paragraph">
                  <wp:posOffset>88901</wp:posOffset>
                </wp:positionV>
                <wp:extent cx="3505200" cy="17335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Four Sights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F27ABE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849460" id="_x0000_s1032" type="#_x0000_t202" style="position:absolute;margin-left:-21.55pt;margin-top:7pt;width:276pt;height:13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">
                <v:textbox>
                  <w:txbxContent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Four Sights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F27ABE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936EEC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CBCEC7" wp14:editId="7EC869C7">
                <wp:simplePos x="0" y="0"/>
                <wp:positionH relativeFrom="page">
                  <wp:posOffset>6924675</wp:posOffset>
                </wp:positionH>
                <wp:positionV relativeFrom="paragraph">
                  <wp:posOffset>136525</wp:posOffset>
                </wp:positionV>
                <wp:extent cx="3505200" cy="98107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Mahayana Buddhism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CBCEC7" id="_x0000_s1033" type="#_x0000_t202" style="position:absolute;margin-left:545.25pt;margin-top:10.75pt;width:276pt;height:77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">
                <v:textbox>
                  <w:txbxContent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Mahayana Buddhism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Pr="00D946B1" w:rsidRDefault="00C4264D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C133A" wp14:editId="636A5224">
                <wp:simplePos x="0" y="0"/>
                <wp:positionH relativeFrom="margin">
                  <wp:posOffset>3298190</wp:posOffset>
                </wp:positionH>
                <wp:positionV relativeFrom="paragraph">
                  <wp:posOffset>91440</wp:posOffset>
                </wp:positionV>
                <wp:extent cx="3038475" cy="266700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68" w:rsidRDefault="00C4264D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The Four Noble Truths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D23068" w:rsidRDefault="00D23068" w:rsidP="00D2306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256F0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9B2005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D23068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D23068" w:rsidRPr="000C7BA4" w:rsidRDefault="00D23068" w:rsidP="00D23068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AC133A" id="_x0000_s1034" type="#_x0000_t202" style="position:absolute;margin-left:259.7pt;margin-top:7.2pt;width:239.25pt;height:21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">
                <v:textbox>
                  <w:txbxContent>
                    <w:p w:rsidR="00D23068" w:rsidRDefault="00C4264D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The Four Noble Truths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D23068" w:rsidRDefault="00D23068" w:rsidP="00D2306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256F04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9B2005" w:rsidRDefault="00D23068" w:rsidP="00D23068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D23068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D23068" w:rsidRPr="000C7BA4" w:rsidRDefault="00D23068" w:rsidP="00D23068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CC31" wp14:editId="54991FDC">
                <wp:simplePos x="0" y="0"/>
                <wp:positionH relativeFrom="column">
                  <wp:posOffset>-264160</wp:posOffset>
                </wp:positionH>
                <wp:positionV relativeFrom="paragraph">
                  <wp:posOffset>358140</wp:posOffset>
                </wp:positionV>
                <wp:extent cx="3505200" cy="2400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Pr="000C7BA4" w:rsidRDefault="00D23068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 Enlightenment</w:t>
                            </w:r>
                            <w:r w:rsidR="00B33AC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8FCC31" id="_x0000_s1035" type="#_x0000_t202" style="position:absolute;margin-left:-20.8pt;margin-top:28.2pt;width:276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">
                <v:textbox>
                  <w:txbxContent>
                    <w:p w:rsidR="00B33ACD" w:rsidRPr="000C7BA4" w:rsidRDefault="00D23068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 Enlightenment</w:t>
                      </w:r>
                      <w:r w:rsidR="00B33AC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936EEC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43C45" wp14:editId="7548E4A0">
                <wp:simplePos x="0" y="0"/>
                <wp:positionH relativeFrom="page">
                  <wp:posOffset>6924675</wp:posOffset>
                </wp:positionH>
                <wp:positionV relativeFrom="paragraph">
                  <wp:posOffset>258445</wp:posOffset>
                </wp:positionV>
                <wp:extent cx="3505200" cy="914400"/>
                <wp:effectExtent l="0" t="0" r="1905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936EEC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Theravad</w:t>
                            </w:r>
                            <w:r w:rsidR="00C4264D">
                              <w:rPr>
                                <w:rFonts w:ascii="Comic Sans MS" w:hAnsi="Comic Sans MS"/>
                                <w:u w:val="single"/>
                              </w:rPr>
                              <w:t>a Buddhism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C43C45" id="_x0000_s1036" type="#_x0000_t202" style="position:absolute;margin-left:545.25pt;margin-top:20.35pt;width:276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">
                <v:textbox>
                  <w:txbxContent>
                    <w:p w:rsidR="00C4264D" w:rsidRDefault="00936EEC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Theravad</w:t>
                      </w:r>
                      <w:r w:rsidR="00C4264D">
                        <w:rPr>
                          <w:rFonts w:ascii="Comic Sans MS" w:hAnsi="Comic Sans MS"/>
                          <w:u w:val="single"/>
                        </w:rPr>
                        <w:t>a Buddhism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Pr="00D946B1" w:rsidRDefault="00B33ACD" w:rsidP="00B33ACD">
      <w:pPr>
        <w:rPr>
          <w:sz w:val="24"/>
        </w:rPr>
      </w:pPr>
    </w:p>
    <w:p w:rsidR="00B33ACD" w:rsidRDefault="00936EEC" w:rsidP="00B33ACD">
      <w:pPr>
        <w:tabs>
          <w:tab w:val="left" w:pos="5370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C43C45" wp14:editId="7548E4A0">
                <wp:simplePos x="0" y="0"/>
                <wp:positionH relativeFrom="page">
                  <wp:posOffset>6924675</wp:posOffset>
                </wp:positionH>
                <wp:positionV relativeFrom="paragraph">
                  <wp:posOffset>10795</wp:posOffset>
                </wp:positionV>
                <wp:extent cx="3505200" cy="933450"/>
                <wp:effectExtent l="0" t="0" r="1905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4D" w:rsidRDefault="00936EEC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Pure Land</w:t>
                            </w:r>
                            <w:r w:rsidR="00C4264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Buddhism</w:t>
                            </w: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0"/>
                                <w:u w:val="single"/>
                              </w:rPr>
                            </w:pPr>
                          </w:p>
                          <w:p w:rsidR="00C4264D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2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u w:val="single"/>
                              </w:rPr>
                            </w:pPr>
                          </w:p>
                          <w:p w:rsidR="00C4264D" w:rsidRPr="00C12652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u w:val="single"/>
                              </w:rPr>
                            </w:pPr>
                          </w:p>
                          <w:p w:rsidR="00C4264D" w:rsidRPr="000C7BA4" w:rsidRDefault="00C4264D" w:rsidP="00C4264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C43C45" id="_x0000_s1037" type="#_x0000_t202" style="position:absolute;margin-left:545.25pt;margin-top:.85pt;width:276pt;height:73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">
                <v:textbox>
                  <w:txbxContent>
                    <w:p w:rsidR="00C4264D" w:rsidRDefault="00936EEC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Pure Land</w:t>
                      </w:r>
                      <w:r w:rsidR="00C4264D">
                        <w:rPr>
                          <w:rFonts w:ascii="Comic Sans MS" w:hAnsi="Comic Sans MS"/>
                          <w:u w:val="single"/>
                        </w:rPr>
                        <w:t xml:space="preserve"> Buddhism</w:t>
                      </w: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0"/>
                          <w:u w:val="single"/>
                        </w:rPr>
                      </w:pPr>
                    </w:p>
                    <w:p w:rsidR="00C4264D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2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40"/>
                          <w:u w:val="single"/>
                        </w:rPr>
                      </w:pPr>
                    </w:p>
                    <w:p w:rsidR="00C4264D" w:rsidRPr="00C12652" w:rsidRDefault="00C4264D" w:rsidP="00C4264D">
                      <w:pPr>
                        <w:jc w:val="center"/>
                        <w:rPr>
                          <w:rFonts w:ascii="Comic Sans MS" w:hAnsi="Comic Sans MS"/>
                          <w:sz w:val="14"/>
                          <w:u w:val="single"/>
                        </w:rPr>
                      </w:pPr>
                    </w:p>
                    <w:p w:rsidR="00C4264D" w:rsidRPr="000C7BA4" w:rsidRDefault="00C4264D" w:rsidP="00C4264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3ACD" w:rsidRDefault="00B33ACD" w:rsidP="00B33ACD">
      <w:pPr>
        <w:tabs>
          <w:tab w:val="left" w:pos="5370"/>
        </w:tabs>
        <w:rPr>
          <w:sz w:val="24"/>
        </w:rPr>
      </w:pPr>
    </w:p>
    <w:p w:rsidR="00B33ACD" w:rsidRDefault="00934FC7" w:rsidP="00B33ACD">
      <w:pPr>
        <w:rPr>
          <w:sz w:val="24"/>
        </w:rPr>
      </w:pPr>
      <w:r w:rsidRPr="00E2111F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24FB8" wp14:editId="1E88EBFC">
                <wp:simplePos x="0" y="0"/>
                <wp:positionH relativeFrom="column">
                  <wp:posOffset>6622415</wp:posOffset>
                </wp:positionH>
                <wp:positionV relativeFrom="paragraph">
                  <wp:posOffset>-226060</wp:posOffset>
                </wp:positionV>
                <wp:extent cx="3286125" cy="21907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Default="00917389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Karma, Samsara &amp; Rebirth</w:t>
                            </w:r>
                          </w:p>
                          <w:p w:rsidR="00B33ACD" w:rsidRPr="00D946B1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B33ACD" w:rsidRPr="004275B4" w:rsidRDefault="00B33ACD" w:rsidP="00B33ACD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124FB8" id="_x0000_s1038" type="#_x0000_t202" style="position:absolute;margin-left:521.45pt;margin-top:-17.8pt;width:258.7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">
                <v:textbox>
                  <w:txbxContent>
                    <w:p w:rsidR="00B33ACD" w:rsidRDefault="00917389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Karma, Samsara &amp; Rebirth</w:t>
                      </w:r>
                    </w:p>
                    <w:p w:rsidR="00B33ACD" w:rsidRPr="00D946B1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B33ACD" w:rsidRPr="004275B4" w:rsidRDefault="00B33ACD" w:rsidP="00B33ACD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1E77C" wp14:editId="60AA37B8">
                <wp:simplePos x="0" y="0"/>
                <wp:positionH relativeFrom="page">
                  <wp:posOffset>285750</wp:posOffset>
                </wp:positionH>
                <wp:positionV relativeFrom="paragraph">
                  <wp:posOffset>-216534</wp:posOffset>
                </wp:positionV>
                <wp:extent cx="3305175" cy="3257550"/>
                <wp:effectExtent l="0" t="0" r="28575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Default="00936EEC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Places of Worship</w:t>
                            </w: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Temples:</w:t>
                            </w: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Monasteries (Vihara):</w:t>
                            </w:r>
                          </w:p>
                          <w:p w:rsidR="00B33ACD" w:rsidRPr="000C7BA4" w:rsidRDefault="00B33ACD" w:rsidP="0044588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D1E77C" id="_x0000_s1039" type="#_x0000_t202" style="position:absolute;margin-left:22.5pt;margin-top:-17.05pt;width:260.25pt;height:256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">
                <v:textbox>
                  <w:txbxContent>
                    <w:p w:rsidR="00B33ACD" w:rsidRDefault="00936EEC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Places of Worship</w:t>
                      </w: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Temples:</w:t>
                      </w: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Monasteries (Vihara):</w:t>
                      </w:r>
                    </w:p>
                    <w:p w:rsidR="00B33ACD" w:rsidRPr="000C7BA4" w:rsidRDefault="00B33ACD" w:rsidP="0044588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2D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8661B" wp14:editId="11E218F7">
                <wp:simplePos x="0" y="0"/>
                <wp:positionH relativeFrom="margin">
                  <wp:posOffset>2974340</wp:posOffset>
                </wp:positionH>
                <wp:positionV relativeFrom="paragraph">
                  <wp:posOffset>-226060</wp:posOffset>
                </wp:positionV>
                <wp:extent cx="3705225" cy="4095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3ACD" w:rsidRPr="00094C69" w:rsidRDefault="00B33ACD" w:rsidP="00B33AC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C69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Buddhism</w:t>
                            </w:r>
                            <w:r w:rsidR="00094C69" w:rsidRPr="00094C69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D54">
                              <w:rPr>
                                <w:rFonts w:ascii="Copperplate Gothic Bold" w:hAnsi="Copperplate Gothic Bold"/>
                                <w:noProof/>
                                <w:color w:val="4472C4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28661B" id="Text Box 24" o:spid="_x0000_s1040" type="#_x0000_t202" style="position:absolute;margin-left:234.2pt;margin-top:-17.8pt;width:291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" filled="f" stroked="f">
                <v:textbox>
                  <w:txbxContent>
                    <w:p w:rsidR="00B33ACD" w:rsidRPr="00094C69" w:rsidRDefault="00B33ACD" w:rsidP="00B33AC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4C69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Buddhism</w:t>
                      </w:r>
                      <w:r w:rsidR="00094C69" w:rsidRPr="00094C69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D54">
                        <w:rPr>
                          <w:rFonts w:ascii="Copperplate Gothic Bold" w:hAnsi="Copperplate Gothic Bold"/>
                          <w:noProof/>
                          <w:color w:val="4472C4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D5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478A6" wp14:editId="3CF545A2">
                <wp:simplePos x="0" y="0"/>
                <wp:positionH relativeFrom="margin">
                  <wp:posOffset>3088640</wp:posOffset>
                </wp:positionH>
                <wp:positionV relativeFrom="paragraph">
                  <wp:posOffset>-226060</wp:posOffset>
                </wp:positionV>
                <wp:extent cx="3505200" cy="485775"/>
                <wp:effectExtent l="0" t="0" r="19050" b="28575"/>
                <wp:wrapNone/>
                <wp:docPr id="2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85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F9C7D2" id="Rounded Rectangle 1" o:spid="_x0000_s1026" style="position:absolute;margin-left:243.2pt;margin-top:-17.8pt;width:276pt;height:3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" fillcolor="#83a1d8 [2132]" strokecolor="#1f3763 [1604]" strokeweight="1pt">
                <v:fill color2="#d4def1 [756]" rotate="t" focusposition=".5,.5" focussize="" colors="0 #95abea;10486f #bfcbf0;1 #e0e5f7" focus="100%" type="gradientRadial"/>
                <v:stroke joinstyle="miter"/>
                <w10:wrap anchorx="margin"/>
              </v:roundrect>
            </w:pict>
          </mc:Fallback>
        </mc:AlternateContent>
      </w:r>
    </w:p>
    <w:p w:rsidR="00B33ACD" w:rsidRPr="00E2111F" w:rsidRDefault="00094C69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D1CB6" wp14:editId="62C3492F">
                <wp:simplePos x="0" y="0"/>
                <wp:positionH relativeFrom="column">
                  <wp:posOffset>3098165</wp:posOffset>
                </wp:positionH>
                <wp:positionV relativeFrom="paragraph">
                  <wp:posOffset>14605</wp:posOffset>
                </wp:positionV>
                <wp:extent cx="3467100" cy="23050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9" w:rsidRDefault="00917389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Meditation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Purpose: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Samatha: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:rsidR="00B33ACD" w:rsidRPr="006A7E95" w:rsidRDefault="00917389" w:rsidP="00917389">
                            <w:pP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Vipassana:</w:t>
                            </w:r>
                            <w:r w:rsidR="00B33ACD" w:rsidRPr="006A7E95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B33ACD" w:rsidRPr="006A7E95" w:rsidRDefault="00B33ACD" w:rsidP="00917389">
                            <w:pPr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B33ACD" w:rsidRDefault="00B33ACD" w:rsidP="00B33AC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256F0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256F0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9B2005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B33ACD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33ACD" w:rsidRPr="000C7BA4" w:rsidRDefault="00B33ACD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7D1CB6" id="_x0000_s1041" type="#_x0000_t202" style="position:absolute;margin-left:243.95pt;margin-top:1.15pt;width:273pt;height:18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">
                <v:textbox>
                  <w:txbxContent>
                    <w:p w:rsidR="00917389" w:rsidRDefault="00917389" w:rsidP="00B33ACD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Meditation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Purpose: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Samatha</w:t>
                      </w:r>
                      <w:proofErr w:type="spellEnd"/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</w:p>
                    <w:p w:rsidR="00B33ACD" w:rsidRPr="006A7E95" w:rsidRDefault="00917389" w:rsidP="00917389">
                      <w:pP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Vipassana:</w:t>
                      </w:r>
                      <w:r w:rsidR="00B33ACD" w:rsidRPr="006A7E95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B33ACD" w:rsidRPr="006A7E95" w:rsidRDefault="00B33ACD" w:rsidP="00917389">
                      <w:pPr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B33ACD" w:rsidRDefault="00B33ACD" w:rsidP="00B33AC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256F04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256F04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9B2005" w:rsidRDefault="00B33ACD" w:rsidP="00B33ACD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B33ACD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33ACD" w:rsidRPr="000C7BA4" w:rsidRDefault="00B33ACD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ACD" w:rsidRPr="00E2111F" w:rsidRDefault="00B33ACD" w:rsidP="00B33ACD">
      <w:pPr>
        <w:rPr>
          <w:sz w:val="24"/>
        </w:rPr>
      </w:pPr>
    </w:p>
    <w:p w:rsidR="00B33ACD" w:rsidRPr="00E2111F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B33ACD" w:rsidP="00B33ACD">
      <w:pPr>
        <w:rPr>
          <w:sz w:val="24"/>
        </w:rPr>
      </w:pPr>
    </w:p>
    <w:p w:rsidR="00B33ACD" w:rsidRDefault="00934FC7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D9CFA6" wp14:editId="0DFFDA91">
                <wp:simplePos x="0" y="0"/>
                <wp:positionH relativeFrom="margin">
                  <wp:posOffset>6622415</wp:posOffset>
                </wp:positionH>
                <wp:positionV relativeFrom="paragraph">
                  <wp:posOffset>198120</wp:posOffset>
                </wp:positionV>
                <wp:extent cx="3286125" cy="211455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Five Moral Precepts</w:t>
                            </w:r>
                          </w:p>
                          <w:p w:rsidR="00934FC7" w:rsidRPr="00D946B1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934FC7" w:rsidRPr="004275B4" w:rsidRDefault="00934FC7" w:rsidP="00934FC7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Pr="000C7BA4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D9CFA6" id="_x0000_s1042" type="#_x0000_t202" style="position:absolute;margin-left:521.45pt;margin-top:15.6pt;width:258.75pt;height:166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">
                <v:textbox>
                  <w:txbxContent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Five Moral Precepts</w:t>
                      </w:r>
                    </w:p>
                    <w:p w:rsidR="00934FC7" w:rsidRPr="00D946B1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934FC7" w:rsidRPr="004275B4" w:rsidRDefault="00934FC7" w:rsidP="00934FC7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Pr="000C7BA4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B33ACD" w:rsidP="00B33ACD">
      <w:pPr>
        <w:rPr>
          <w:sz w:val="24"/>
        </w:rPr>
      </w:pPr>
    </w:p>
    <w:p w:rsidR="00B33ACD" w:rsidRDefault="00917389" w:rsidP="00B33ACD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62BB5F" wp14:editId="4BBAEFC5">
                <wp:simplePos x="0" y="0"/>
                <wp:positionH relativeFrom="column">
                  <wp:posOffset>3107690</wp:posOffset>
                </wp:positionH>
                <wp:positionV relativeFrom="paragraph">
                  <wp:posOffset>241300</wp:posOffset>
                </wp:positionV>
                <wp:extent cx="3467100" cy="18478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EEC" w:rsidRPr="006A7E95" w:rsidRDefault="00917389" w:rsidP="00936EEC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Visualisation of Buddhas and Bodhisattvas</w:t>
                            </w:r>
                          </w:p>
                          <w:p w:rsidR="00936EEC" w:rsidRPr="006A7E95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936EEC" w:rsidRDefault="00936EEC" w:rsidP="00936E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Pr="00256F04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Pr="00256F04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Pr="009B2005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936EEC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6EEC" w:rsidRPr="000C7BA4" w:rsidRDefault="00936EEC" w:rsidP="00936EE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62BB5F" id="_x0000_s1043" type="#_x0000_t202" style="position:absolute;margin-left:244.7pt;margin-top:19pt;width:273pt;height:14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TLKgIAAE8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">
                <v:textbox>
                  <w:txbxContent>
                    <w:p w:rsidR="00936EEC" w:rsidRPr="006A7E95" w:rsidRDefault="00917389" w:rsidP="00936EEC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Visualisation of Buddhas and Bodhisattvas</w:t>
                      </w:r>
                    </w:p>
                    <w:p w:rsidR="00936EEC" w:rsidRPr="006A7E95" w:rsidRDefault="00936EEC" w:rsidP="00936EEC">
                      <w:pPr>
                        <w:jc w:val="center"/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936EEC" w:rsidRDefault="00936EEC" w:rsidP="00936E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Pr="00256F04" w:rsidRDefault="00936EEC" w:rsidP="00936EEC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Pr="00256F04" w:rsidRDefault="00936EEC" w:rsidP="00936EEC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Pr="009B2005" w:rsidRDefault="00936EEC" w:rsidP="00936EEC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936EEC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6EEC" w:rsidRPr="000C7BA4" w:rsidRDefault="00936EEC" w:rsidP="00936EE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ACD" w:rsidRPr="00D946B1" w:rsidRDefault="00934FC7" w:rsidP="00B33ACD">
      <w:pPr>
        <w:tabs>
          <w:tab w:val="left" w:pos="5370"/>
        </w:tabs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F876F" wp14:editId="66EB7D32">
                <wp:simplePos x="0" y="0"/>
                <wp:positionH relativeFrom="column">
                  <wp:posOffset>-254635</wp:posOffset>
                </wp:positionH>
                <wp:positionV relativeFrom="paragraph">
                  <wp:posOffset>367665</wp:posOffset>
                </wp:positionV>
                <wp:extent cx="3305175" cy="175260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ACD" w:rsidRPr="000C7BA4" w:rsidRDefault="00936EEC" w:rsidP="00B33AC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Worship</w:t>
                            </w:r>
                            <w:r w:rsidR="00B33ACD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AF876F" id="_x0000_s1044" type="#_x0000_t202" style="position:absolute;margin-left:-20.05pt;margin-top:28.95pt;width:260.25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XKQIAAE8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">
                <v:textbox>
                  <w:txbxContent>
                    <w:p w:rsidR="00B33ACD" w:rsidRPr="000C7BA4" w:rsidRDefault="00936EEC" w:rsidP="00B33AC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Worship</w:t>
                      </w:r>
                      <w:r w:rsidR="00B33ACD"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934FC7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E737C7" wp14:editId="6A53B49E">
                <wp:simplePos x="0" y="0"/>
                <wp:positionH relativeFrom="margin">
                  <wp:posOffset>6622415</wp:posOffset>
                </wp:positionH>
                <wp:positionV relativeFrom="paragraph">
                  <wp:posOffset>8255</wp:posOffset>
                </wp:positionV>
                <wp:extent cx="3286125" cy="245745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27ABE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he</w:t>
                            </w:r>
                            <w:r w:rsidR="00934FC7"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Six Perfections</w:t>
                            </w: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917389" w:rsidRPr="00D946B1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917389" w:rsidRPr="004275B4" w:rsidRDefault="00917389" w:rsidP="00917389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0C7BA4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E737C7" id="_x0000_s1045" type="#_x0000_t202" style="position:absolute;margin-left:521.45pt;margin-top:.65pt;width:258.75pt;height:19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">
                <v:textbox>
                  <w:txbxContent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 w:rsidRPr="00F27ABE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he</w:t>
                      </w:r>
                      <w:r w:rsidR="00934FC7"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Six Perfections</w:t>
                      </w: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917389" w:rsidRPr="00D946B1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917389" w:rsidRPr="004275B4" w:rsidRDefault="00917389" w:rsidP="00917389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0C7BA4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ACD" w:rsidRDefault="00917389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8DA622" wp14:editId="5D2B352D">
                <wp:simplePos x="0" y="0"/>
                <wp:positionH relativeFrom="column">
                  <wp:posOffset>3107690</wp:posOffset>
                </wp:positionH>
                <wp:positionV relativeFrom="paragraph">
                  <wp:posOffset>103505</wp:posOffset>
                </wp:positionV>
                <wp:extent cx="3467100" cy="20764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389" w:rsidRPr="006A7E95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Death and Mourning Ceremonies:</w:t>
                            </w:r>
                          </w:p>
                          <w:p w:rsidR="00917389" w:rsidRPr="006A7E95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– Ev: 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Evil and Suffering:</w:t>
                            </w:r>
                          </w:p>
                          <w:p w:rsidR="00917389" w:rsidRDefault="00917389" w:rsidP="0091738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256F04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256F04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9B2005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u w:val="single"/>
                              </w:rPr>
                            </w:pPr>
                          </w:p>
                          <w:p w:rsidR="00917389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17389" w:rsidRPr="000C7BA4" w:rsidRDefault="00917389" w:rsidP="0091738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8DA622" id="_x0000_s1046" type="#_x0000_t202" style="position:absolute;margin-left:244.7pt;margin-top:8.15pt;width:273pt;height:16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dcKAIAAE8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">
                <v:textbox>
                  <w:txbxContent>
                    <w:p w:rsidR="00917389" w:rsidRPr="006A7E95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Death and Mourning Ceremonies:</w:t>
                      </w:r>
                    </w:p>
                    <w:p w:rsidR="00917389" w:rsidRPr="006A7E95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4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– </w:t>
                      </w:r>
                      <w:proofErr w:type="spellStart"/>
                      <w:r>
                        <w:rPr>
                          <w:rFonts w:ascii="Comic Sans MS" w:hAnsi="Comic Sans MS"/>
                          <w:u w:val="single"/>
                        </w:rPr>
                        <w:t>Ev</w:t>
                      </w:r>
                      <w:proofErr w:type="spellEnd"/>
                      <w:r>
                        <w:rPr>
                          <w:rFonts w:ascii="Comic Sans MS" w:hAnsi="Comic Sans MS"/>
                          <w:u w:val="single"/>
                        </w:rPr>
                        <w:t xml:space="preserve">: 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Evil and Suffering:</w:t>
                      </w:r>
                    </w:p>
                    <w:p w:rsidR="00917389" w:rsidRDefault="00917389" w:rsidP="0091738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256F04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256F04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9B2005" w:rsidRDefault="00917389" w:rsidP="00917389">
                      <w:pPr>
                        <w:jc w:val="center"/>
                        <w:rPr>
                          <w:rFonts w:ascii="Comic Sans MS" w:hAnsi="Comic Sans MS"/>
                          <w:sz w:val="6"/>
                          <w:u w:val="single"/>
                        </w:rPr>
                      </w:pPr>
                    </w:p>
                    <w:p w:rsidR="00917389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17389" w:rsidRPr="000C7BA4" w:rsidRDefault="00917389" w:rsidP="0091738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ACD" w:rsidRDefault="00934FC7" w:rsidP="00B33ACD"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26D681" wp14:editId="70FFF312">
                <wp:simplePos x="0" y="0"/>
                <wp:positionH relativeFrom="column">
                  <wp:posOffset>-247650</wp:posOffset>
                </wp:positionH>
                <wp:positionV relativeFrom="paragraph">
                  <wp:posOffset>153035</wp:posOffset>
                </wp:positionV>
                <wp:extent cx="3286125" cy="1743075"/>
                <wp:effectExtent l="0" t="0" r="28575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1"/>
                                <w:szCs w:val="21"/>
                                <w:u w:val="single"/>
                              </w:rPr>
                              <w:t>Compassion (Karuna) + Loving Kindness (Metta)</w:t>
                            </w:r>
                          </w:p>
                          <w:p w:rsidR="00934FC7" w:rsidRPr="00D946B1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21"/>
                                <w:u w:val="single"/>
                              </w:rPr>
                            </w:pPr>
                          </w:p>
                          <w:p w:rsidR="00934FC7" w:rsidRPr="004275B4" w:rsidRDefault="00934FC7" w:rsidP="00934FC7">
                            <w:pPr>
                              <w:rPr>
                                <w:rFonts w:ascii="Comic Sans MS" w:hAnsi="Comic Sans MS"/>
                                <w:sz w:val="18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934FC7" w:rsidRPr="000C7BA4" w:rsidRDefault="00934FC7" w:rsidP="00934FC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26D681" id="_x0000_s1047" type="#_x0000_t202" style="position:absolute;margin-left:-19.5pt;margin-top:12.05pt;width:258.75pt;height:13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">
                <v:textbox>
                  <w:txbxContent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1"/>
                          <w:szCs w:val="21"/>
                          <w:u w:val="single"/>
                        </w:rPr>
                        <w:t>Compassion (Karuna) + Loving Kindness (Metta)</w:t>
                      </w:r>
                    </w:p>
                    <w:p w:rsidR="00934FC7" w:rsidRPr="00D946B1" w:rsidRDefault="00934FC7" w:rsidP="00934FC7">
                      <w:pPr>
                        <w:jc w:val="center"/>
                        <w:rPr>
                          <w:rFonts w:ascii="Comic Sans MS" w:hAnsi="Comic Sans MS"/>
                          <w:sz w:val="4"/>
                          <w:szCs w:val="21"/>
                          <w:u w:val="single"/>
                        </w:rPr>
                      </w:pPr>
                    </w:p>
                    <w:p w:rsidR="00934FC7" w:rsidRPr="004275B4" w:rsidRDefault="00934FC7" w:rsidP="00934FC7">
                      <w:pPr>
                        <w:rPr>
                          <w:rFonts w:ascii="Comic Sans MS" w:hAnsi="Comic Sans MS"/>
                          <w:sz w:val="18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934FC7" w:rsidRPr="000C7BA4" w:rsidRDefault="00934FC7" w:rsidP="00934FC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>
      <w:r>
        <w:tab/>
      </w:r>
    </w:p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B33ACD" w:rsidRDefault="00B33ACD" w:rsidP="00B33ACD"/>
    <w:p w:rsidR="00306EBB" w:rsidRDefault="00306EBB"/>
    <w:sectPr w:rsidR="00306EBB" w:rsidSect="00B33A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CD"/>
    <w:rsid w:val="00094C69"/>
    <w:rsid w:val="001F2F59"/>
    <w:rsid w:val="0029349C"/>
    <w:rsid w:val="00306EBB"/>
    <w:rsid w:val="00310822"/>
    <w:rsid w:val="00402962"/>
    <w:rsid w:val="0044588E"/>
    <w:rsid w:val="00472D54"/>
    <w:rsid w:val="005226A7"/>
    <w:rsid w:val="005B441E"/>
    <w:rsid w:val="00622AE5"/>
    <w:rsid w:val="00727D54"/>
    <w:rsid w:val="00741B15"/>
    <w:rsid w:val="00917389"/>
    <w:rsid w:val="00934FC7"/>
    <w:rsid w:val="00936EEC"/>
    <w:rsid w:val="00B33ACD"/>
    <w:rsid w:val="00C4264D"/>
    <w:rsid w:val="00C94918"/>
    <w:rsid w:val="00D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C7FCF-25C4-472E-BEA6-4B37D55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C429A5DF</Template>
  <TotalTime>1</TotalTime>
  <Pages>5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</dc:creator>
  <cp:keywords/>
  <dc:description/>
  <cp:lastModifiedBy>W Butler</cp:lastModifiedBy>
  <cp:revision>2</cp:revision>
  <cp:lastPrinted>2018-04-16T07:21:00Z</cp:lastPrinted>
  <dcterms:created xsi:type="dcterms:W3CDTF">2018-04-17T08:00:00Z</dcterms:created>
  <dcterms:modified xsi:type="dcterms:W3CDTF">2018-04-17T08:00:00Z</dcterms:modified>
</cp:coreProperties>
</file>