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4AB" w:rsidRDefault="003B2CF8">
      <w:r>
        <w:rPr>
          <w:noProof/>
          <w:lang w:eastAsia="en-GB"/>
        </w:rPr>
        <w:drawing>
          <wp:inline distT="0" distB="0" distL="0" distR="0" wp14:anchorId="074B8B95" wp14:editId="192D8E08">
            <wp:extent cx="8350370" cy="509921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526" t="14454" r="18274" b="4992"/>
                    <a:stretch/>
                  </pic:blipFill>
                  <pic:spPr bwMode="auto">
                    <a:xfrm>
                      <a:off x="0" y="0"/>
                      <a:ext cx="8369642" cy="5110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24AB" w:rsidSect="003B2C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F8"/>
    <w:rsid w:val="003B2CF8"/>
    <w:rsid w:val="006670D8"/>
    <w:rsid w:val="0095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AF620-CD2C-49F5-AC0F-6265BA31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6CF579F0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Haughton</dc:creator>
  <cp:keywords/>
  <dc:description/>
  <cp:lastModifiedBy>M Haughton</cp:lastModifiedBy>
  <cp:revision>2</cp:revision>
  <dcterms:created xsi:type="dcterms:W3CDTF">2017-10-24T17:16:00Z</dcterms:created>
  <dcterms:modified xsi:type="dcterms:W3CDTF">2017-10-24T17:16:00Z</dcterms:modified>
</cp:coreProperties>
</file>