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DEA" w:rsidRPr="00002AC3" w:rsidRDefault="00DB0DEA" w:rsidP="00927BEE">
      <w:pPr>
        <w:jc w:val="center"/>
        <w:rPr>
          <w:rFonts w:ascii="Comic Sans MS" w:hAnsi="Comic Sans MS"/>
          <w:b/>
          <w:sz w:val="36"/>
        </w:rPr>
      </w:pPr>
      <w:bookmarkStart w:id="0" w:name="_GoBack"/>
      <w:bookmarkEnd w:id="0"/>
      <w:r w:rsidRPr="00002AC3">
        <w:rPr>
          <w:rFonts w:ascii="Comic Sans MS" w:hAnsi="Comic Sans MS"/>
          <w:b/>
          <w:sz w:val="36"/>
        </w:rPr>
        <w:t>Investigating Muscle Fatigue</w:t>
      </w:r>
    </w:p>
    <w:p w:rsidR="00DB0DEA" w:rsidRPr="00002AC3" w:rsidRDefault="00002AC3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106045</wp:posOffset>
                </wp:positionV>
                <wp:extent cx="6372225" cy="1042035"/>
                <wp:effectExtent l="9525" t="5715" r="9525" b="952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042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63189" w:rsidRPr="00002AC3" w:rsidRDefault="00063189" w:rsidP="00927BE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002AC3">
                              <w:rPr>
                                <w:rFonts w:ascii="Comic Sans MS" w:hAnsi="Comic Sans MS"/>
                                <w:b/>
                              </w:rPr>
                              <w:t>Information</w:t>
                            </w:r>
                          </w:p>
                          <w:p w:rsidR="00063189" w:rsidRPr="00002AC3" w:rsidRDefault="00063189" w:rsidP="00927B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002AC3">
                              <w:rPr>
                                <w:rFonts w:ascii="Comic Sans MS" w:hAnsi="Comic Sans MS"/>
                              </w:rPr>
                              <w:t xml:space="preserve">Muscles work </w:t>
                            </w:r>
                            <w:r w:rsidRPr="00002AC3">
                              <w:rPr>
                                <w:rFonts w:ascii="Comic Sans MS" w:hAnsi="Comic Sans MS"/>
                                <w:b/>
                              </w:rPr>
                              <w:t>anaerobically</w:t>
                            </w:r>
                            <w:r w:rsidRPr="00002AC3">
                              <w:rPr>
                                <w:rFonts w:ascii="Comic Sans MS" w:hAnsi="Comic Sans MS"/>
                              </w:rPr>
                              <w:t xml:space="preserve"> when worked hard.</w:t>
                            </w:r>
                          </w:p>
                          <w:p w:rsidR="00063189" w:rsidRPr="00002AC3" w:rsidRDefault="00063189" w:rsidP="00927B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002AC3">
                              <w:rPr>
                                <w:rFonts w:ascii="Comic Sans MS" w:hAnsi="Comic Sans MS"/>
                              </w:rPr>
                              <w:t xml:space="preserve">Fatigue is caused by a </w:t>
                            </w:r>
                            <w:proofErr w:type="spellStart"/>
                            <w:r w:rsidRPr="00002AC3">
                              <w:rPr>
                                <w:rFonts w:ascii="Comic Sans MS" w:hAnsi="Comic Sans MS"/>
                              </w:rPr>
                              <w:t>build up</w:t>
                            </w:r>
                            <w:proofErr w:type="spellEnd"/>
                            <w:r w:rsidRPr="00002AC3">
                              <w:rPr>
                                <w:rFonts w:ascii="Comic Sans MS" w:hAnsi="Comic Sans MS"/>
                              </w:rPr>
                              <w:t xml:space="preserve"> of lactic acid in the muscle.</w:t>
                            </w:r>
                          </w:p>
                          <w:p w:rsidR="00063189" w:rsidRPr="00002AC3" w:rsidRDefault="00927BEE" w:rsidP="00927B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002AC3">
                              <w:rPr>
                                <w:rFonts w:ascii="Comic Sans MS" w:hAnsi="Comic Sans MS"/>
                              </w:rPr>
                              <w:t>Arm exercises are an easy way to investigate muscle fatigue.</w:t>
                            </w:r>
                          </w:p>
                          <w:p w:rsidR="00063189" w:rsidRPr="00002AC3" w:rsidRDefault="00063189" w:rsidP="00927BE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.25pt;margin-top:8.35pt;width:501.75pt;height:8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" filled="f" strokecolor="black [3213]">
                <v:textbox inset=",7.2pt,,7.2pt">
                  <w:txbxContent>
                    <w:p w:rsidR="00063189" w:rsidRPr="00002AC3" w:rsidRDefault="00063189" w:rsidP="00927BEE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002AC3">
                        <w:rPr>
                          <w:rFonts w:ascii="Comic Sans MS" w:hAnsi="Comic Sans MS"/>
                          <w:b/>
                        </w:rPr>
                        <w:t>Information</w:t>
                      </w:r>
                    </w:p>
                    <w:p w:rsidR="00063189" w:rsidRPr="00002AC3" w:rsidRDefault="00063189" w:rsidP="00927BE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</w:rPr>
                      </w:pPr>
                      <w:r w:rsidRPr="00002AC3">
                        <w:rPr>
                          <w:rFonts w:ascii="Comic Sans MS" w:hAnsi="Comic Sans MS"/>
                        </w:rPr>
                        <w:t xml:space="preserve">Muscles work </w:t>
                      </w:r>
                      <w:r w:rsidRPr="00002AC3">
                        <w:rPr>
                          <w:rFonts w:ascii="Comic Sans MS" w:hAnsi="Comic Sans MS"/>
                          <w:b/>
                        </w:rPr>
                        <w:t>anaerobically</w:t>
                      </w:r>
                      <w:r w:rsidRPr="00002AC3">
                        <w:rPr>
                          <w:rFonts w:ascii="Comic Sans MS" w:hAnsi="Comic Sans MS"/>
                        </w:rPr>
                        <w:t xml:space="preserve"> when worked hard.</w:t>
                      </w:r>
                    </w:p>
                    <w:p w:rsidR="00063189" w:rsidRPr="00002AC3" w:rsidRDefault="00063189" w:rsidP="00927BE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</w:rPr>
                      </w:pPr>
                      <w:r w:rsidRPr="00002AC3">
                        <w:rPr>
                          <w:rFonts w:ascii="Comic Sans MS" w:hAnsi="Comic Sans MS"/>
                        </w:rPr>
                        <w:t>Fatigue is caused by a build up of lactic acid in the muscle.</w:t>
                      </w:r>
                    </w:p>
                    <w:p w:rsidR="00063189" w:rsidRPr="00002AC3" w:rsidRDefault="00927BEE" w:rsidP="00927BE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omic Sans MS" w:hAnsi="Comic Sans MS"/>
                        </w:rPr>
                      </w:pPr>
                      <w:r w:rsidRPr="00002AC3">
                        <w:rPr>
                          <w:rFonts w:ascii="Comic Sans MS" w:hAnsi="Comic Sans MS"/>
                        </w:rPr>
                        <w:t>Arm exercises are an easy way to investigate muscle fatigue.</w:t>
                      </w:r>
                    </w:p>
                    <w:p w:rsidR="00063189" w:rsidRPr="00002AC3" w:rsidRDefault="00063189" w:rsidP="00927BEE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B0DEA" w:rsidRPr="00002AC3" w:rsidRDefault="00DB0DEA">
      <w:pPr>
        <w:rPr>
          <w:rFonts w:ascii="Comic Sans MS" w:hAnsi="Comic Sans MS"/>
        </w:rPr>
      </w:pPr>
    </w:p>
    <w:p w:rsidR="00DB0DEA" w:rsidRPr="00002AC3" w:rsidRDefault="00DB0DEA">
      <w:pPr>
        <w:rPr>
          <w:rFonts w:ascii="Comic Sans MS" w:hAnsi="Comic Sans MS"/>
        </w:rPr>
      </w:pPr>
    </w:p>
    <w:p w:rsidR="00063189" w:rsidRPr="00002AC3" w:rsidRDefault="00DB0DEA">
      <w:pPr>
        <w:rPr>
          <w:rFonts w:ascii="Comic Sans MS" w:hAnsi="Comic Sans MS"/>
        </w:rPr>
      </w:pPr>
      <w:r w:rsidRPr="00002AC3">
        <w:rPr>
          <w:rFonts w:ascii="Comic Sans MS" w:hAnsi="Comic Sans MS"/>
        </w:rPr>
        <w:t xml:space="preserve"> </w:t>
      </w:r>
    </w:p>
    <w:p w:rsidR="00063189" w:rsidRPr="00002AC3" w:rsidRDefault="00063189">
      <w:pPr>
        <w:rPr>
          <w:rFonts w:ascii="Comic Sans MS" w:hAnsi="Comic Sans MS"/>
        </w:rPr>
      </w:pPr>
    </w:p>
    <w:p w:rsidR="00063189" w:rsidRPr="00002AC3" w:rsidRDefault="00063189">
      <w:pPr>
        <w:rPr>
          <w:rFonts w:ascii="Comic Sans MS" w:hAnsi="Comic Sans MS"/>
        </w:rPr>
      </w:pPr>
    </w:p>
    <w:p w:rsidR="00927BEE" w:rsidRPr="00002AC3" w:rsidRDefault="00927BEE">
      <w:pPr>
        <w:rPr>
          <w:rFonts w:ascii="Comic Sans MS" w:hAnsi="Comic Sans MS"/>
          <w:b/>
          <w:u w:val="single"/>
        </w:rPr>
      </w:pPr>
      <w:r w:rsidRPr="00002AC3">
        <w:rPr>
          <w:rFonts w:ascii="Comic Sans MS" w:hAnsi="Comic Sans MS"/>
          <w:b/>
          <w:u w:val="single"/>
        </w:rPr>
        <w:t>Hypothesis</w:t>
      </w:r>
    </w:p>
    <w:p w:rsidR="00927BEE" w:rsidRPr="00002AC3" w:rsidRDefault="00927BEE">
      <w:pPr>
        <w:rPr>
          <w:rFonts w:ascii="Comic Sans MS" w:hAnsi="Comic Sans MS"/>
        </w:rPr>
      </w:pPr>
      <w:r w:rsidRPr="00002AC3">
        <w:rPr>
          <w:rFonts w:ascii="Comic Sans MS" w:hAnsi="Comic Sans MS"/>
        </w:rPr>
        <w:t>As the mass of the weights increases, muscles will fatigue quicker.</w:t>
      </w:r>
    </w:p>
    <w:p w:rsidR="00927BEE" w:rsidRPr="00002AC3" w:rsidRDefault="00927BEE">
      <w:pPr>
        <w:rPr>
          <w:rFonts w:ascii="Comic Sans MS" w:hAnsi="Comic Sans MS"/>
        </w:rPr>
      </w:pPr>
    </w:p>
    <w:p w:rsidR="00927BEE" w:rsidRPr="00002AC3" w:rsidRDefault="00927BEE">
      <w:pPr>
        <w:rPr>
          <w:rFonts w:ascii="Comic Sans MS" w:hAnsi="Comic Sans MS"/>
          <w:b/>
          <w:u w:val="single"/>
        </w:rPr>
      </w:pPr>
      <w:r w:rsidRPr="00002AC3">
        <w:rPr>
          <w:rFonts w:ascii="Comic Sans MS" w:hAnsi="Comic Sans MS"/>
          <w:b/>
          <w:u w:val="single"/>
        </w:rPr>
        <w:t>Equipment</w:t>
      </w:r>
    </w:p>
    <w:p w:rsidR="00927BEE" w:rsidRPr="00002AC3" w:rsidRDefault="00927BEE">
      <w:pPr>
        <w:rPr>
          <w:rFonts w:ascii="Comic Sans MS" w:hAnsi="Comic Sans MS"/>
        </w:rPr>
      </w:pPr>
      <w:r w:rsidRPr="00002AC3">
        <w:rPr>
          <w:rFonts w:ascii="Comic Sans MS" w:hAnsi="Comic Sans MS"/>
        </w:rPr>
        <w:t>A set of 8 identical textbooks</w:t>
      </w:r>
    </w:p>
    <w:p w:rsidR="00927BEE" w:rsidRPr="00002AC3" w:rsidRDefault="00927BEE">
      <w:pPr>
        <w:rPr>
          <w:rFonts w:ascii="Comic Sans MS" w:hAnsi="Comic Sans MS"/>
        </w:rPr>
      </w:pPr>
      <w:r w:rsidRPr="00002AC3">
        <w:rPr>
          <w:rFonts w:ascii="Comic Sans MS" w:hAnsi="Comic Sans MS"/>
        </w:rPr>
        <w:t>A stopwatch</w:t>
      </w:r>
    </w:p>
    <w:p w:rsidR="00927BEE" w:rsidRPr="00002AC3" w:rsidRDefault="00927BEE">
      <w:pPr>
        <w:rPr>
          <w:rFonts w:ascii="Comic Sans MS" w:hAnsi="Comic Sans MS"/>
        </w:rPr>
      </w:pPr>
      <w:r w:rsidRPr="00002AC3">
        <w:rPr>
          <w:rFonts w:ascii="Comic Sans MS" w:hAnsi="Comic Sans MS"/>
        </w:rPr>
        <w:t>A lab partner</w:t>
      </w:r>
    </w:p>
    <w:p w:rsidR="00927BEE" w:rsidRPr="00002AC3" w:rsidRDefault="00927BEE">
      <w:pPr>
        <w:rPr>
          <w:rFonts w:ascii="Comic Sans MS" w:hAnsi="Comic Sans MS"/>
        </w:rPr>
      </w:pPr>
    </w:p>
    <w:p w:rsidR="00927BEE" w:rsidRPr="00002AC3" w:rsidRDefault="00927BEE">
      <w:pPr>
        <w:rPr>
          <w:rFonts w:ascii="Comic Sans MS" w:hAnsi="Comic Sans MS"/>
          <w:b/>
          <w:u w:val="single"/>
        </w:rPr>
      </w:pPr>
      <w:r w:rsidRPr="00002AC3">
        <w:rPr>
          <w:rFonts w:ascii="Comic Sans MS" w:hAnsi="Comic Sans MS"/>
          <w:b/>
          <w:u w:val="single"/>
        </w:rPr>
        <w:t>Variables</w:t>
      </w:r>
    </w:p>
    <w:p w:rsidR="00927BEE" w:rsidRPr="00002AC3" w:rsidRDefault="00927BEE">
      <w:pPr>
        <w:rPr>
          <w:rFonts w:ascii="Comic Sans MS" w:hAnsi="Comic Sans MS"/>
        </w:rPr>
      </w:pPr>
      <w:r w:rsidRPr="00002AC3">
        <w:rPr>
          <w:rFonts w:ascii="Comic Sans MS" w:hAnsi="Comic Sans MS"/>
          <w:u w:val="single"/>
        </w:rPr>
        <w:t>Independent variable</w:t>
      </w:r>
      <w:r w:rsidRPr="00002AC3">
        <w:rPr>
          <w:rFonts w:ascii="Comic Sans MS" w:hAnsi="Comic Sans MS"/>
        </w:rPr>
        <w:t xml:space="preserve"> – number of textbooks</w:t>
      </w:r>
    </w:p>
    <w:p w:rsidR="00927BEE" w:rsidRPr="00002AC3" w:rsidRDefault="00927BEE">
      <w:pPr>
        <w:rPr>
          <w:rFonts w:ascii="Comic Sans MS" w:hAnsi="Comic Sans MS"/>
        </w:rPr>
      </w:pPr>
      <w:r w:rsidRPr="00002AC3">
        <w:rPr>
          <w:rFonts w:ascii="Comic Sans MS" w:hAnsi="Comic Sans MS"/>
          <w:u w:val="single"/>
        </w:rPr>
        <w:t>Dependent variable</w:t>
      </w:r>
      <w:r w:rsidRPr="00002AC3">
        <w:rPr>
          <w:rFonts w:ascii="Comic Sans MS" w:hAnsi="Comic Sans MS"/>
        </w:rPr>
        <w:t xml:space="preserve"> – time taken for muscles to fatigue/ seconds</w:t>
      </w:r>
    </w:p>
    <w:p w:rsidR="00927BEE" w:rsidRPr="00002AC3" w:rsidRDefault="00927BEE">
      <w:pPr>
        <w:rPr>
          <w:rFonts w:ascii="Comic Sans MS" w:hAnsi="Comic Sans MS"/>
        </w:rPr>
      </w:pPr>
      <w:r w:rsidRPr="00002AC3">
        <w:rPr>
          <w:rFonts w:ascii="Comic Sans MS" w:hAnsi="Comic Sans MS"/>
          <w:u w:val="single"/>
        </w:rPr>
        <w:t>Control variables</w:t>
      </w:r>
      <w:r w:rsidRPr="00002AC3">
        <w:rPr>
          <w:rFonts w:ascii="Comic Sans MS" w:hAnsi="Comic Sans MS"/>
        </w:rPr>
        <w:t xml:space="preserve"> – type of textbook, height books are lifted to, rest time between lifting.</w:t>
      </w:r>
    </w:p>
    <w:p w:rsidR="00927BEE" w:rsidRPr="00002AC3" w:rsidRDefault="00927BEE">
      <w:pPr>
        <w:rPr>
          <w:rFonts w:ascii="Comic Sans MS" w:hAnsi="Comic Sans MS"/>
        </w:rPr>
      </w:pPr>
    </w:p>
    <w:p w:rsidR="00927BEE" w:rsidRPr="00002AC3" w:rsidRDefault="00927BEE">
      <w:pPr>
        <w:rPr>
          <w:rFonts w:ascii="Comic Sans MS" w:hAnsi="Comic Sans MS"/>
        </w:rPr>
      </w:pPr>
    </w:p>
    <w:p w:rsidR="00927BEE" w:rsidRPr="00002AC3" w:rsidRDefault="00927BEE">
      <w:pPr>
        <w:rPr>
          <w:rFonts w:ascii="Comic Sans MS" w:hAnsi="Comic Sans MS"/>
          <w:b/>
          <w:u w:val="single"/>
        </w:rPr>
      </w:pPr>
      <w:r w:rsidRPr="00002AC3">
        <w:rPr>
          <w:b/>
          <w:noProof/>
          <w:color w:val="0000FF"/>
          <w:sz w:val="22"/>
          <w:u w:val="single"/>
          <w:lang w:eastAsia="en-GB"/>
        </w:rPr>
        <w:drawing>
          <wp:anchor distT="0" distB="0" distL="114300" distR="114300" simplePos="0" relativeHeight="251661312" behindDoc="1" locked="0" layoutInCell="1" allowOverlap="1" wp14:anchorId="2D1D31FF" wp14:editId="5413C75F">
            <wp:simplePos x="0" y="0"/>
            <wp:positionH relativeFrom="column">
              <wp:posOffset>4171315</wp:posOffset>
            </wp:positionH>
            <wp:positionV relativeFrom="paragraph">
              <wp:posOffset>91440</wp:posOffset>
            </wp:positionV>
            <wp:extent cx="2501265" cy="1809750"/>
            <wp:effectExtent l="0" t="0" r="0" b="0"/>
            <wp:wrapTight wrapText="bothSides">
              <wp:wrapPolygon edited="0">
                <wp:start x="0" y="0"/>
                <wp:lineTo x="0" y="21373"/>
                <wp:lineTo x="21386" y="21373"/>
                <wp:lineTo x="21386" y="0"/>
                <wp:lineTo x="0" y="0"/>
              </wp:wrapPolygon>
            </wp:wrapTight>
            <wp:docPr id="2" name="Picture 2" descr="http://cdn.sheknows.com/articles/2010/08/sexy-arms-exercise-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dn.sheknows.com/articles/2010/08/sexy-arms-exercise-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26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2AC3">
        <w:rPr>
          <w:rFonts w:ascii="Comic Sans MS" w:hAnsi="Comic Sans MS"/>
          <w:b/>
          <w:u w:val="single"/>
        </w:rPr>
        <w:t>Method</w:t>
      </w:r>
    </w:p>
    <w:p w:rsidR="00002AC3" w:rsidRPr="00002AC3" w:rsidRDefault="00002AC3">
      <w:pPr>
        <w:rPr>
          <w:rFonts w:ascii="Comic Sans MS" w:hAnsi="Comic Sans MS"/>
        </w:rPr>
      </w:pPr>
      <w:r w:rsidRPr="00002AC3">
        <w:rPr>
          <w:rFonts w:ascii="Comic Sans MS" w:hAnsi="Comic Sans MS"/>
        </w:rPr>
        <w:t>READ THROUGH THE METHOD FULLY BEFORE BEGINNING YOUR EXERCISE.</w:t>
      </w:r>
    </w:p>
    <w:p w:rsidR="00927BEE" w:rsidRPr="00002AC3" w:rsidRDefault="00927BEE">
      <w:pPr>
        <w:rPr>
          <w:rFonts w:ascii="Comic Sans MS" w:hAnsi="Comic Sans MS"/>
        </w:rPr>
      </w:pPr>
      <w:r w:rsidRPr="00002AC3">
        <w:rPr>
          <w:rFonts w:ascii="Comic Sans MS" w:hAnsi="Comic Sans MS"/>
        </w:rPr>
        <w:t>1.  Stand up, in a clear space, with no objects around you.</w:t>
      </w:r>
    </w:p>
    <w:p w:rsidR="00927BEE" w:rsidRPr="00002AC3" w:rsidRDefault="00927BEE">
      <w:pPr>
        <w:rPr>
          <w:rFonts w:ascii="Comic Sans MS" w:hAnsi="Comic Sans MS"/>
        </w:rPr>
      </w:pPr>
      <w:r w:rsidRPr="00002AC3">
        <w:rPr>
          <w:rFonts w:ascii="Comic Sans MS" w:hAnsi="Comic Sans MS"/>
        </w:rPr>
        <w:t>2.  Hold one textbook flat, at waist height, with the</w:t>
      </w:r>
      <w:r w:rsidR="00002AC3" w:rsidRPr="00002AC3">
        <w:rPr>
          <w:rFonts w:ascii="Comic Sans MS" w:hAnsi="Comic Sans MS"/>
        </w:rPr>
        <w:t xml:space="preserve"> front cover</w:t>
      </w:r>
      <w:r w:rsidRPr="00002AC3">
        <w:rPr>
          <w:rFonts w:ascii="Comic Sans MS" w:hAnsi="Comic Sans MS"/>
        </w:rPr>
        <w:t xml:space="preserve"> facing the floor.</w:t>
      </w:r>
    </w:p>
    <w:p w:rsidR="00002AC3" w:rsidRPr="00002AC3" w:rsidRDefault="00002AC3">
      <w:pPr>
        <w:rPr>
          <w:rFonts w:ascii="Comic Sans MS" w:hAnsi="Comic Sans MS"/>
        </w:rPr>
      </w:pPr>
      <w:r w:rsidRPr="00002AC3">
        <w:rPr>
          <w:rFonts w:ascii="Comic Sans MS" w:hAnsi="Comic Sans MS"/>
        </w:rPr>
        <w:t>3.  When you are ready to begin, tell your partner, who should start the stopwatch.</w:t>
      </w:r>
    </w:p>
    <w:p w:rsidR="00927BEE" w:rsidRPr="00002AC3" w:rsidRDefault="00927BEE">
      <w:pPr>
        <w:rPr>
          <w:rFonts w:ascii="Comic Sans MS" w:hAnsi="Comic Sans MS"/>
        </w:rPr>
      </w:pPr>
      <w:r w:rsidRPr="00002AC3">
        <w:rPr>
          <w:rFonts w:ascii="Comic Sans MS" w:hAnsi="Comic Sans MS"/>
        </w:rPr>
        <w:t>3.  Lift the textbook to be in line with your chin, keeping the front cover facing the floor (as in the diagram shown)</w:t>
      </w:r>
    </w:p>
    <w:p w:rsidR="00927BEE" w:rsidRPr="00002AC3" w:rsidRDefault="00927BEE">
      <w:pPr>
        <w:rPr>
          <w:rFonts w:ascii="Comic Sans MS" w:hAnsi="Comic Sans MS"/>
        </w:rPr>
      </w:pPr>
      <w:r w:rsidRPr="00002AC3">
        <w:rPr>
          <w:rFonts w:ascii="Comic Sans MS" w:hAnsi="Comic Sans MS"/>
        </w:rPr>
        <w:t>4.  Lower the textbook back to the starting position.</w:t>
      </w:r>
    </w:p>
    <w:p w:rsidR="00927BEE" w:rsidRPr="00002AC3" w:rsidRDefault="00927BEE">
      <w:pPr>
        <w:rPr>
          <w:rFonts w:ascii="Comic Sans MS" w:hAnsi="Comic Sans MS"/>
        </w:rPr>
      </w:pPr>
      <w:r w:rsidRPr="00002AC3">
        <w:rPr>
          <w:rFonts w:ascii="Comic Sans MS" w:hAnsi="Comic Sans MS"/>
        </w:rPr>
        <w:t xml:space="preserve">5.  Repeat the exercise, at a comfortable rate, </w:t>
      </w:r>
      <w:r w:rsidR="00002AC3" w:rsidRPr="00002AC3">
        <w:rPr>
          <w:rFonts w:ascii="Comic Sans MS" w:hAnsi="Comic Sans MS"/>
        </w:rPr>
        <w:t>until your muscles become too sore to continue.</w:t>
      </w:r>
    </w:p>
    <w:p w:rsidR="00002AC3" w:rsidRPr="00002AC3" w:rsidRDefault="00002AC3">
      <w:pPr>
        <w:rPr>
          <w:rFonts w:ascii="Comic Sans MS" w:hAnsi="Comic Sans MS"/>
        </w:rPr>
      </w:pPr>
      <w:r w:rsidRPr="00002AC3">
        <w:rPr>
          <w:rFonts w:ascii="Comic Sans MS" w:hAnsi="Comic Sans MS"/>
        </w:rPr>
        <w:t>6.  Stop the stopwatch once the exercise is complete and record your result.</w:t>
      </w:r>
    </w:p>
    <w:p w:rsidR="00002AC3" w:rsidRPr="00002AC3" w:rsidRDefault="00002AC3">
      <w:pPr>
        <w:rPr>
          <w:rFonts w:ascii="Comic Sans MS" w:hAnsi="Comic Sans MS"/>
        </w:rPr>
      </w:pPr>
      <w:r w:rsidRPr="00002AC3">
        <w:rPr>
          <w:rFonts w:ascii="Comic Sans MS" w:hAnsi="Comic Sans MS"/>
        </w:rPr>
        <w:t>7.  Sit down and rest for 3 minutes before repeating the exercise using 2 books.</w:t>
      </w:r>
    </w:p>
    <w:p w:rsidR="00002AC3" w:rsidRPr="00002AC3" w:rsidRDefault="00002AC3">
      <w:pPr>
        <w:rPr>
          <w:rFonts w:ascii="Comic Sans MS" w:hAnsi="Comic Sans MS"/>
        </w:rPr>
      </w:pPr>
      <w:r w:rsidRPr="00002AC3">
        <w:rPr>
          <w:rFonts w:ascii="Comic Sans MS" w:hAnsi="Comic Sans MS"/>
        </w:rPr>
        <w:t>8.  Continue to repeat the exercise, using an additional book each time.</w:t>
      </w:r>
    </w:p>
    <w:p w:rsidR="00002AC3" w:rsidRPr="00002AC3" w:rsidRDefault="00002AC3">
      <w:pPr>
        <w:rPr>
          <w:rFonts w:ascii="Comic Sans MS" w:hAnsi="Comic Sans MS"/>
        </w:rPr>
      </w:pPr>
    </w:p>
    <w:p w:rsidR="00002AC3" w:rsidRPr="00002AC3" w:rsidRDefault="00002AC3">
      <w:pPr>
        <w:rPr>
          <w:rFonts w:ascii="Comic Sans MS" w:hAnsi="Comic Sans MS"/>
          <w:b/>
          <w:u w:val="single"/>
        </w:rPr>
      </w:pPr>
      <w:r w:rsidRPr="00002AC3">
        <w:rPr>
          <w:rFonts w:ascii="Comic Sans MS" w:hAnsi="Comic Sans MS"/>
          <w:b/>
          <w:u w:val="single"/>
        </w:rPr>
        <w:t>Safety</w:t>
      </w:r>
    </w:p>
    <w:p w:rsidR="00002AC3" w:rsidRPr="00002AC3" w:rsidRDefault="00002AC3">
      <w:pPr>
        <w:rPr>
          <w:rFonts w:ascii="Comic Sans MS" w:hAnsi="Comic Sans MS"/>
        </w:rPr>
      </w:pPr>
      <w:r w:rsidRPr="00002AC3">
        <w:rPr>
          <w:rFonts w:ascii="Comic Sans MS" w:hAnsi="Comic Sans MS"/>
        </w:rPr>
        <w:t>1.  Ensure that the floor is clear of all objects before starting the exercise to avoid any trip hazards.</w:t>
      </w:r>
    </w:p>
    <w:p w:rsidR="00002AC3" w:rsidRPr="00002AC3" w:rsidRDefault="00002AC3">
      <w:pPr>
        <w:rPr>
          <w:rFonts w:ascii="Comic Sans MS" w:hAnsi="Comic Sans MS"/>
        </w:rPr>
      </w:pPr>
      <w:r w:rsidRPr="00002AC3">
        <w:rPr>
          <w:rFonts w:ascii="Comic Sans MS" w:hAnsi="Comic Sans MS"/>
        </w:rPr>
        <w:t>2.  If you feel you are going to drop the books, stand clear to prevent books falling onto your feet.</w:t>
      </w:r>
    </w:p>
    <w:p w:rsidR="00002AC3" w:rsidRPr="00002AC3" w:rsidRDefault="00002AC3">
      <w:pPr>
        <w:rPr>
          <w:rFonts w:ascii="Comic Sans MS" w:hAnsi="Comic Sans MS"/>
        </w:rPr>
      </w:pPr>
      <w:r w:rsidRPr="00002AC3">
        <w:rPr>
          <w:rFonts w:ascii="Comic Sans MS" w:hAnsi="Comic Sans MS"/>
        </w:rPr>
        <w:t>3.  Stop the exercise as soon as it becomes too painful to continue.  Do not over exert and injure muscles.</w:t>
      </w:r>
    </w:p>
    <w:sectPr w:rsidR="00002AC3" w:rsidRPr="00002AC3" w:rsidSect="00927BEE"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498B"/>
    <w:multiLevelType w:val="hybridMultilevel"/>
    <w:tmpl w:val="1A8A9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80016"/>
    <w:multiLevelType w:val="hybridMultilevel"/>
    <w:tmpl w:val="13724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E5F50"/>
    <w:multiLevelType w:val="hybridMultilevel"/>
    <w:tmpl w:val="9574E81A"/>
    <w:lvl w:ilvl="0" w:tplc="0409000F">
      <w:start w:val="2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4F6FDB"/>
    <w:multiLevelType w:val="hybridMultilevel"/>
    <w:tmpl w:val="FEE05E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DD817AF"/>
    <w:multiLevelType w:val="hybridMultilevel"/>
    <w:tmpl w:val="7778DB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DF3071D"/>
    <w:multiLevelType w:val="hybridMultilevel"/>
    <w:tmpl w:val="3DEE4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14148C"/>
    <w:multiLevelType w:val="hybridMultilevel"/>
    <w:tmpl w:val="CBCE46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5B12CE"/>
    <w:multiLevelType w:val="hybridMultilevel"/>
    <w:tmpl w:val="495CB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181AB4"/>
    <w:multiLevelType w:val="hybridMultilevel"/>
    <w:tmpl w:val="85549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DEA"/>
    <w:rsid w:val="00002AC3"/>
    <w:rsid w:val="00063189"/>
    <w:rsid w:val="004658FB"/>
    <w:rsid w:val="004A35F8"/>
    <w:rsid w:val="008D17AC"/>
    <w:rsid w:val="00927BEE"/>
    <w:rsid w:val="00AB7E7F"/>
    <w:rsid w:val="00DB0D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D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7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B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D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7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B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.uk/url?sa=i&amp;rct=j&amp;q=&amp;esrc=s&amp;source=images&amp;cd=&amp;cad=rja&amp;uact=8&amp;ved=0CAcQjRxqFQoTCMvCstHKs8gCFUtuFAod1bQFFg&amp;url=http://www.fitnessfoodbyval.com/upper-body-push-exercises-2/&amp;psig=AFQjCNH5OjCE56Wrst8mo8UlTJZCkwQdDw&amp;ust=14444180028970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429E39FF</Template>
  <TotalTime>1</TotalTime>
  <Pages>1</Pages>
  <Words>226</Words>
  <Characters>1293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Grammar School Worcester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 Dept</dc:creator>
  <cp:lastModifiedBy>S Metcalfe</cp:lastModifiedBy>
  <cp:revision>2</cp:revision>
  <cp:lastPrinted>2012-10-02T16:01:00Z</cp:lastPrinted>
  <dcterms:created xsi:type="dcterms:W3CDTF">2016-01-06T16:46:00Z</dcterms:created>
  <dcterms:modified xsi:type="dcterms:W3CDTF">2016-01-06T16:46:00Z</dcterms:modified>
</cp:coreProperties>
</file>