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9E" w:rsidRDefault="00753334" w:rsidP="00753334">
      <w:pPr>
        <w:jc w:val="center"/>
        <w:rPr>
          <w:b/>
          <w:sz w:val="24"/>
          <w:u w:val="single"/>
        </w:rPr>
      </w:pPr>
      <w:r w:rsidRPr="00753334">
        <w:rPr>
          <w:b/>
          <w:sz w:val="24"/>
          <w:u w:val="single"/>
        </w:rPr>
        <w:t xml:space="preserve">Drama Timetable </w:t>
      </w:r>
      <w:r w:rsidR="00F044E6" w:rsidRPr="00753334">
        <w:rPr>
          <w:b/>
          <w:sz w:val="24"/>
          <w:u w:val="single"/>
        </w:rPr>
        <w:t>for</w:t>
      </w:r>
      <w:r w:rsidRPr="00753334">
        <w:rPr>
          <w:b/>
          <w:sz w:val="24"/>
          <w:u w:val="single"/>
        </w:rPr>
        <w:t xml:space="preserve"> Year 11</w:t>
      </w:r>
    </w:p>
    <w:p w:rsidR="00753334" w:rsidRDefault="00753334" w:rsidP="00753334">
      <w:pPr>
        <w:jc w:val="center"/>
        <w:rPr>
          <w:b/>
          <w:sz w:val="24"/>
          <w:u w:val="single"/>
        </w:rPr>
      </w:pP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1415"/>
        <w:gridCol w:w="1736"/>
        <w:gridCol w:w="1433"/>
        <w:gridCol w:w="1426"/>
        <w:gridCol w:w="1419"/>
        <w:gridCol w:w="1405"/>
        <w:gridCol w:w="1441"/>
      </w:tblGrid>
      <w:tr w:rsidR="00F044E6" w:rsidTr="0016426B">
        <w:trPr>
          <w:trHeight w:val="719"/>
        </w:trPr>
        <w:tc>
          <w:tcPr>
            <w:tcW w:w="1415" w:type="dxa"/>
          </w:tcPr>
          <w:p w:rsidR="00753334" w:rsidRDefault="00753334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DATE</w:t>
            </w:r>
          </w:p>
        </w:tc>
        <w:tc>
          <w:tcPr>
            <w:tcW w:w="1736" w:type="dxa"/>
          </w:tcPr>
          <w:p w:rsidR="00753334" w:rsidRDefault="00753334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DAY</w:t>
            </w:r>
          </w:p>
        </w:tc>
        <w:tc>
          <w:tcPr>
            <w:tcW w:w="1433" w:type="dxa"/>
          </w:tcPr>
          <w:p w:rsidR="00753334" w:rsidRDefault="00753334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PERIOD</w:t>
            </w:r>
          </w:p>
        </w:tc>
        <w:tc>
          <w:tcPr>
            <w:tcW w:w="1426" w:type="dxa"/>
          </w:tcPr>
          <w:p w:rsidR="00753334" w:rsidRDefault="00753334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GROUP</w:t>
            </w:r>
          </w:p>
        </w:tc>
        <w:tc>
          <w:tcPr>
            <w:tcW w:w="1419" w:type="dxa"/>
          </w:tcPr>
          <w:p w:rsidR="00753334" w:rsidRDefault="00F044E6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ROOM</w:t>
            </w:r>
          </w:p>
        </w:tc>
        <w:tc>
          <w:tcPr>
            <w:tcW w:w="1405" w:type="dxa"/>
          </w:tcPr>
          <w:p w:rsidR="00753334" w:rsidRDefault="00753334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TASK</w:t>
            </w:r>
          </w:p>
        </w:tc>
        <w:tc>
          <w:tcPr>
            <w:tcW w:w="1441" w:type="dxa"/>
          </w:tcPr>
          <w:p w:rsidR="00753334" w:rsidRDefault="00753334" w:rsidP="00753334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READER NEEDED</w:t>
            </w:r>
          </w:p>
        </w:tc>
      </w:tr>
      <w:tr w:rsidR="00F044E6" w:rsidTr="0016426B">
        <w:trPr>
          <w:trHeight w:val="988"/>
        </w:trPr>
        <w:tc>
          <w:tcPr>
            <w:tcW w:w="1415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10/04/13</w:t>
            </w:r>
          </w:p>
        </w:tc>
        <w:tc>
          <w:tcPr>
            <w:tcW w:w="1736" w:type="dxa"/>
          </w:tcPr>
          <w:p w:rsidR="00F044E6" w:rsidRPr="00F044E6" w:rsidRDefault="00F044E6" w:rsidP="000C31BA">
            <w:pPr>
              <w:jc w:val="center"/>
              <w:rPr>
                <w:sz w:val="24"/>
              </w:rPr>
            </w:pPr>
            <w:r w:rsidRPr="00F044E6">
              <w:rPr>
                <w:sz w:val="24"/>
              </w:rPr>
              <w:t>WEDNESDAY</w:t>
            </w:r>
          </w:p>
        </w:tc>
        <w:tc>
          <w:tcPr>
            <w:tcW w:w="1433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9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1405" w:type="dxa"/>
          </w:tcPr>
          <w:p w:rsidR="00F044E6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41" w:type="dxa"/>
          </w:tcPr>
          <w:p w:rsidR="00F044E6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F044E6" w:rsidTr="0016426B">
        <w:trPr>
          <w:trHeight w:val="988"/>
        </w:trPr>
        <w:tc>
          <w:tcPr>
            <w:tcW w:w="1415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11/04/13</w:t>
            </w:r>
          </w:p>
        </w:tc>
        <w:tc>
          <w:tcPr>
            <w:tcW w:w="1736" w:type="dxa"/>
          </w:tcPr>
          <w:p w:rsidR="00F044E6" w:rsidRPr="00F044E6" w:rsidRDefault="00F044E6" w:rsidP="000C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33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9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SF3</w:t>
            </w:r>
          </w:p>
        </w:tc>
        <w:tc>
          <w:tcPr>
            <w:tcW w:w="1405" w:type="dxa"/>
          </w:tcPr>
          <w:p w:rsid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41" w:type="dxa"/>
          </w:tcPr>
          <w:p w:rsidR="00F044E6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F044E6" w:rsidTr="0016426B">
        <w:trPr>
          <w:trHeight w:val="988"/>
        </w:trPr>
        <w:tc>
          <w:tcPr>
            <w:tcW w:w="1415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12/04/13</w:t>
            </w:r>
          </w:p>
        </w:tc>
        <w:tc>
          <w:tcPr>
            <w:tcW w:w="1736" w:type="dxa"/>
          </w:tcPr>
          <w:p w:rsidR="00F044E6" w:rsidRPr="00F044E6" w:rsidRDefault="00F044E6" w:rsidP="000C31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33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9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1405" w:type="dxa"/>
          </w:tcPr>
          <w:p w:rsidR="00F044E6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41" w:type="dxa"/>
          </w:tcPr>
          <w:p w:rsidR="00F044E6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</w:p>
        </w:tc>
      </w:tr>
      <w:tr w:rsidR="00F044E6" w:rsidTr="0016426B">
        <w:trPr>
          <w:trHeight w:val="988"/>
        </w:trPr>
        <w:tc>
          <w:tcPr>
            <w:tcW w:w="1415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15/04/13</w:t>
            </w:r>
          </w:p>
        </w:tc>
        <w:tc>
          <w:tcPr>
            <w:tcW w:w="1736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433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9" w:type="dxa"/>
          </w:tcPr>
          <w:p w:rsidR="00F044E6" w:rsidRPr="00F044E6" w:rsidRDefault="00F044E6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AT3</w:t>
            </w:r>
          </w:p>
        </w:tc>
        <w:tc>
          <w:tcPr>
            <w:tcW w:w="1405" w:type="dxa"/>
          </w:tcPr>
          <w:p w:rsid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MOCK </w:t>
            </w:r>
          </w:p>
          <w:p w:rsidR="0016426B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41" w:type="dxa"/>
          </w:tcPr>
          <w:p w:rsidR="00F044E6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Tr="0016426B">
        <w:trPr>
          <w:trHeight w:val="1043"/>
        </w:trPr>
        <w:tc>
          <w:tcPr>
            <w:tcW w:w="1415" w:type="dxa"/>
          </w:tcPr>
          <w:p w:rsidR="0016426B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 w:rsidRPr="00F044E6">
              <w:rPr>
                <w:sz w:val="24"/>
              </w:rPr>
              <w:t>WEDNESDAY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16426B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9" w:type="dxa"/>
          </w:tcPr>
          <w:p w:rsidR="0016426B" w:rsidRPr="00F044E6" w:rsidRDefault="0016426B" w:rsidP="007533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140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6426B" w:rsidTr="0016426B">
        <w:trPr>
          <w:trHeight w:val="1043"/>
        </w:trPr>
        <w:tc>
          <w:tcPr>
            <w:tcW w:w="141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9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SF3</w:t>
            </w:r>
          </w:p>
        </w:tc>
        <w:tc>
          <w:tcPr>
            <w:tcW w:w="1405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Tr="0016426B">
        <w:trPr>
          <w:trHeight w:val="1043"/>
        </w:trPr>
        <w:tc>
          <w:tcPr>
            <w:tcW w:w="141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9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140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</w:p>
        </w:tc>
      </w:tr>
      <w:tr w:rsidR="0016426B" w:rsidTr="0016426B">
        <w:trPr>
          <w:trHeight w:val="1043"/>
        </w:trPr>
        <w:tc>
          <w:tcPr>
            <w:tcW w:w="141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9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AT3</w:t>
            </w:r>
          </w:p>
        </w:tc>
        <w:tc>
          <w:tcPr>
            <w:tcW w:w="1405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MOCK 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Tr="0016426B">
        <w:trPr>
          <w:trHeight w:val="1043"/>
        </w:trPr>
        <w:tc>
          <w:tcPr>
            <w:tcW w:w="141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 w:rsidRPr="00F044E6">
              <w:rPr>
                <w:sz w:val="24"/>
              </w:rPr>
              <w:t>WEDNESDAY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9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140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6426B" w:rsidTr="0016426B">
        <w:trPr>
          <w:trHeight w:val="1043"/>
        </w:trPr>
        <w:tc>
          <w:tcPr>
            <w:tcW w:w="141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19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SF3</w:t>
            </w:r>
          </w:p>
        </w:tc>
        <w:tc>
          <w:tcPr>
            <w:tcW w:w="1405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Tr="0016426B">
        <w:trPr>
          <w:trHeight w:val="1018"/>
        </w:trPr>
        <w:tc>
          <w:tcPr>
            <w:tcW w:w="141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26/04/13</w:t>
            </w:r>
          </w:p>
        </w:tc>
        <w:tc>
          <w:tcPr>
            <w:tcW w:w="173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6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9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1405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41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</w:p>
        </w:tc>
      </w:tr>
    </w:tbl>
    <w:p w:rsidR="0016426B" w:rsidRDefault="0016426B">
      <w:r>
        <w:br w:type="page"/>
      </w: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1415"/>
        <w:gridCol w:w="1777"/>
        <w:gridCol w:w="1425"/>
        <w:gridCol w:w="1419"/>
        <w:gridCol w:w="1413"/>
        <w:gridCol w:w="1393"/>
        <w:gridCol w:w="1433"/>
      </w:tblGrid>
      <w:tr w:rsidR="001D65E5" w:rsidTr="0016426B">
        <w:trPr>
          <w:trHeight w:val="557"/>
        </w:trPr>
        <w:tc>
          <w:tcPr>
            <w:tcW w:w="1415" w:type="dxa"/>
          </w:tcPr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29/04/13</w:t>
            </w:r>
          </w:p>
        </w:tc>
        <w:tc>
          <w:tcPr>
            <w:tcW w:w="1777" w:type="dxa"/>
          </w:tcPr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425" w:type="dxa"/>
          </w:tcPr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3" w:type="dxa"/>
          </w:tcPr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AT3</w:t>
            </w:r>
          </w:p>
        </w:tc>
        <w:tc>
          <w:tcPr>
            <w:tcW w:w="1393" w:type="dxa"/>
          </w:tcPr>
          <w:p w:rsidR="001D65E5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33" w:type="dxa"/>
          </w:tcPr>
          <w:p w:rsidR="001D65E5" w:rsidRPr="00F044E6" w:rsidRDefault="001D65E5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RPr="0016426B" w:rsidTr="0016426B">
        <w:trPr>
          <w:trHeight w:val="988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WEDNESDAY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M6</w:t>
            </w:r>
          </w:p>
        </w:tc>
        <w:tc>
          <w:tcPr>
            <w:tcW w:w="139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bookmarkStart w:id="0" w:name="_GoBack"/>
        <w:bookmarkEnd w:id="0"/>
      </w:tr>
      <w:tr w:rsidR="0016426B" w:rsidRPr="0016426B" w:rsidTr="0016426B">
        <w:trPr>
          <w:trHeight w:val="988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THURSDAY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SF3</w:t>
            </w:r>
          </w:p>
        </w:tc>
        <w:tc>
          <w:tcPr>
            <w:tcW w:w="1393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RPr="0016426B" w:rsidTr="0016426B">
        <w:trPr>
          <w:trHeight w:val="988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FRIDAY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B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M6</w:t>
            </w:r>
          </w:p>
        </w:tc>
        <w:tc>
          <w:tcPr>
            <w:tcW w:w="139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WEDNESDAY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</w:t>
            </w:r>
            <w:r>
              <w:rPr>
                <w:sz w:val="24"/>
              </w:rPr>
              <w:t>3</w:t>
            </w:r>
          </w:p>
        </w:tc>
        <w:tc>
          <w:tcPr>
            <w:tcW w:w="139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THURSDAY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SF3</w:t>
            </w:r>
          </w:p>
        </w:tc>
        <w:tc>
          <w:tcPr>
            <w:tcW w:w="1393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FRIDAY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B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M6</w:t>
            </w:r>
          </w:p>
        </w:tc>
        <w:tc>
          <w:tcPr>
            <w:tcW w:w="139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MONDAY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B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AT3</w:t>
            </w:r>
          </w:p>
        </w:tc>
        <w:tc>
          <w:tcPr>
            <w:tcW w:w="1393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WEDNESDAY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M6</w:t>
            </w:r>
          </w:p>
        </w:tc>
        <w:tc>
          <w:tcPr>
            <w:tcW w:w="139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NO 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THURSDAY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3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SF3</w:t>
            </w:r>
          </w:p>
        </w:tc>
        <w:tc>
          <w:tcPr>
            <w:tcW w:w="139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16426B" w:rsidRPr="0016426B" w:rsidTr="0016426B">
        <w:trPr>
          <w:trHeight w:val="1043"/>
        </w:trPr>
        <w:tc>
          <w:tcPr>
            <w:tcW w:w="141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17/05/13</w:t>
            </w:r>
          </w:p>
        </w:tc>
        <w:tc>
          <w:tcPr>
            <w:tcW w:w="177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FRIDAY</w:t>
            </w:r>
          </w:p>
        </w:tc>
        <w:tc>
          <w:tcPr>
            <w:tcW w:w="1425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5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B</w:t>
            </w:r>
          </w:p>
        </w:tc>
        <w:tc>
          <w:tcPr>
            <w:tcW w:w="141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M6</w:t>
            </w:r>
          </w:p>
        </w:tc>
        <w:tc>
          <w:tcPr>
            <w:tcW w:w="1393" w:type="dxa"/>
          </w:tcPr>
          <w:p w:rsidR="0016426B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MOCK</w:t>
            </w:r>
          </w:p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EXAM</w:t>
            </w:r>
          </w:p>
        </w:tc>
        <w:tc>
          <w:tcPr>
            <w:tcW w:w="1433" w:type="dxa"/>
          </w:tcPr>
          <w:p w:rsidR="0016426B" w:rsidRPr="00F044E6" w:rsidRDefault="0016426B" w:rsidP="00DF5E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16426B" w:rsidRPr="0016426B" w:rsidRDefault="0016426B" w:rsidP="0016426B">
      <w:pPr>
        <w:jc w:val="center"/>
        <w:rPr>
          <w:sz w:val="24"/>
        </w:rPr>
      </w:pPr>
      <w:r w:rsidRPr="0016426B">
        <w:rPr>
          <w:sz w:val="24"/>
        </w:rPr>
        <w:br w:type="page"/>
      </w:r>
    </w:p>
    <w:tbl>
      <w:tblPr>
        <w:tblStyle w:val="TableGrid"/>
        <w:tblW w:w="10275" w:type="dxa"/>
        <w:tblLook w:val="04A0" w:firstRow="1" w:lastRow="0" w:firstColumn="1" w:lastColumn="0" w:noHBand="0" w:noVBand="1"/>
      </w:tblPr>
      <w:tblGrid>
        <w:gridCol w:w="1417"/>
        <w:gridCol w:w="1736"/>
        <w:gridCol w:w="1433"/>
        <w:gridCol w:w="1426"/>
        <w:gridCol w:w="1419"/>
        <w:gridCol w:w="1402"/>
        <w:gridCol w:w="1442"/>
      </w:tblGrid>
      <w:tr w:rsidR="0016426B" w:rsidRPr="0016426B" w:rsidTr="00DF5EDB">
        <w:trPr>
          <w:trHeight w:val="1043"/>
        </w:trPr>
        <w:tc>
          <w:tcPr>
            <w:tcW w:w="1417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lastRenderedPageBreak/>
              <w:t>29/04/13</w:t>
            </w:r>
          </w:p>
        </w:tc>
        <w:tc>
          <w:tcPr>
            <w:tcW w:w="1736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MONDAY</w:t>
            </w:r>
          </w:p>
        </w:tc>
        <w:tc>
          <w:tcPr>
            <w:tcW w:w="1433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4</w:t>
            </w:r>
          </w:p>
        </w:tc>
        <w:tc>
          <w:tcPr>
            <w:tcW w:w="1426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B</w:t>
            </w:r>
          </w:p>
        </w:tc>
        <w:tc>
          <w:tcPr>
            <w:tcW w:w="1419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  <w:r w:rsidRPr="0016426B">
              <w:rPr>
                <w:sz w:val="24"/>
              </w:rPr>
              <w:t>AT3</w:t>
            </w:r>
          </w:p>
        </w:tc>
        <w:tc>
          <w:tcPr>
            <w:tcW w:w="1402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</w:tcPr>
          <w:p w:rsidR="0016426B" w:rsidRPr="0016426B" w:rsidRDefault="0016426B" w:rsidP="0016426B">
            <w:pPr>
              <w:jc w:val="center"/>
              <w:rPr>
                <w:sz w:val="24"/>
              </w:rPr>
            </w:pPr>
          </w:p>
        </w:tc>
      </w:tr>
    </w:tbl>
    <w:p w:rsidR="0016426B" w:rsidRPr="0016426B" w:rsidRDefault="0016426B" w:rsidP="0016426B">
      <w:pPr>
        <w:jc w:val="center"/>
        <w:rPr>
          <w:b/>
          <w:sz w:val="24"/>
          <w:u w:val="single"/>
        </w:rPr>
      </w:pPr>
    </w:p>
    <w:p w:rsidR="00753334" w:rsidRPr="00753334" w:rsidRDefault="00753334" w:rsidP="00753334">
      <w:pPr>
        <w:jc w:val="center"/>
        <w:rPr>
          <w:b/>
          <w:sz w:val="24"/>
          <w:u w:val="single"/>
        </w:rPr>
      </w:pPr>
    </w:p>
    <w:sectPr w:rsidR="00753334" w:rsidRPr="00753334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34"/>
    <w:rsid w:val="00100436"/>
    <w:rsid w:val="0016426B"/>
    <w:rsid w:val="001D65E5"/>
    <w:rsid w:val="00753334"/>
    <w:rsid w:val="009B489E"/>
    <w:rsid w:val="00F0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75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rsid w:val="00753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D2383B8A</Template>
  <TotalTime>31</TotalTime>
  <Pages>3</Pages>
  <Words>182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Beverley High School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Collins</dc:creator>
  <cp:lastModifiedBy>V Collins</cp:lastModifiedBy>
  <cp:revision>1</cp:revision>
  <dcterms:created xsi:type="dcterms:W3CDTF">2013-04-09T11:33:00Z</dcterms:created>
  <dcterms:modified xsi:type="dcterms:W3CDTF">2013-04-09T12:04:00Z</dcterms:modified>
</cp:coreProperties>
</file>